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12" w:type="dxa"/>
        <w:jc w:val="right"/>
        <w:tblInd w:w="0" w:type="dxa"/>
        <w:tblLook w:val="04A0" w:firstRow="1" w:lastRow="0" w:firstColumn="1" w:lastColumn="0" w:noHBand="0" w:noVBand="1"/>
      </w:tblPr>
      <w:tblGrid>
        <w:gridCol w:w="2658"/>
        <w:gridCol w:w="7654"/>
      </w:tblGrid>
      <w:tr w:rsidR="00BD7387" w:rsidRPr="00F278ED" w:rsidTr="001B793D">
        <w:trPr>
          <w:jc w:val="right"/>
        </w:trPr>
        <w:tc>
          <w:tcPr>
            <w:tcW w:w="2658" w:type="dxa"/>
            <w:shd w:val="clear" w:color="auto" w:fill="F2F2F2" w:themeFill="background1" w:themeFillShade="F2"/>
          </w:tcPr>
          <w:p w:rsidR="00BD7387" w:rsidRPr="00F278ED" w:rsidRDefault="00BD7387" w:rsidP="000D7086">
            <w:pPr>
              <w:spacing w:before="40" w:after="80"/>
              <w:jc w:val="right"/>
              <w:rPr>
                <w:rFonts w:ascii="Calibri" w:hAnsi="Calibri" w:cs="Calibri"/>
                <w:b/>
                <w:lang w:val="en-GB"/>
              </w:rPr>
            </w:pPr>
            <w:r w:rsidRPr="00375EA3">
              <w:rPr>
                <w:rFonts w:ascii="Calibri" w:hAnsi="Calibri" w:cs="Calibri"/>
                <w:b/>
                <w:color w:val="354949" w:themeColor="text1"/>
                <w:lang w:val="en-GB"/>
              </w:rPr>
              <w:t>Date completed/updated</w:t>
            </w:r>
            <w:r w:rsidRPr="00F278ED">
              <w:rPr>
                <w:rFonts w:ascii="Calibri" w:hAnsi="Calibri" w:cs="Calibri"/>
                <w:b/>
                <w:color w:val="354949" w:themeColor="text1"/>
                <w:sz w:val="24"/>
                <w:lang w:val="en-GB"/>
              </w:rPr>
              <w:t>:</w:t>
            </w:r>
          </w:p>
        </w:tc>
        <w:tc>
          <w:tcPr>
            <w:tcW w:w="7654" w:type="dxa"/>
          </w:tcPr>
          <w:p w:rsidR="00BD7387" w:rsidRPr="00F8750A" w:rsidRDefault="00BD7387" w:rsidP="000D7086">
            <w:pPr>
              <w:spacing w:before="40" w:after="80"/>
              <w:rPr>
                <w:color w:val="auto"/>
                <w:sz w:val="24"/>
                <w:lang w:val="en-GB"/>
              </w:rPr>
            </w:pPr>
          </w:p>
        </w:tc>
      </w:tr>
    </w:tbl>
    <w:p w:rsidR="00767EF9" w:rsidRPr="00F278ED" w:rsidRDefault="00767EF9" w:rsidP="000D7086">
      <w:pPr>
        <w:pStyle w:val="Head1"/>
        <w:rPr>
          <w:lang w:val="en-GB"/>
        </w:rPr>
      </w:pPr>
      <w:r w:rsidRPr="00F278ED">
        <w:rPr>
          <w:lang w:val="en-GB"/>
        </w:rPr>
        <w:t>Trainer details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4"/>
        <w:gridCol w:w="7911"/>
      </w:tblGrid>
      <w:tr w:rsidR="00767EF9" w:rsidRPr="00F278ED" w:rsidTr="001B793D">
        <w:trPr>
          <w:trHeight w:val="36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67EF9" w:rsidRPr="00F278ED" w:rsidRDefault="00767EF9" w:rsidP="00BD7387">
            <w:pPr>
              <w:spacing w:before="20" w:after="20"/>
              <w:jc w:val="right"/>
              <w:rPr>
                <w:rFonts w:ascii="Calibri" w:hAnsi="Calibri"/>
                <w:b/>
                <w:color w:val="354949" w:themeColor="text1"/>
                <w:sz w:val="24"/>
                <w:szCs w:val="24"/>
                <w:lang w:eastAsia="en-US"/>
              </w:rPr>
            </w:pPr>
            <w:r w:rsidRPr="00375EA3">
              <w:rPr>
                <w:rFonts w:ascii="Calibri" w:hAnsi="Calibri"/>
                <w:b/>
                <w:color w:val="354949" w:themeColor="text1"/>
                <w:szCs w:val="24"/>
                <w:lang w:eastAsia="en-US"/>
              </w:rPr>
              <w:t>Trainer’s Name: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9" w:rsidRPr="00F278ED" w:rsidRDefault="00767EF9" w:rsidP="00BD7387">
            <w:pPr>
              <w:spacing w:before="20" w:after="20"/>
              <w:rPr>
                <w:rFonts w:ascii="Calibri" w:hAnsi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767EF9" w:rsidRPr="00F278ED" w:rsidTr="001B793D">
        <w:trPr>
          <w:trHeight w:val="33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7EF9" w:rsidRPr="002A06A7" w:rsidRDefault="00767EF9" w:rsidP="002A06A7">
            <w:pPr>
              <w:spacing w:before="20" w:after="20" w:line="240" w:lineRule="auto"/>
              <w:ind w:left="-136"/>
              <w:jc w:val="right"/>
              <w:rPr>
                <w:rFonts w:ascii="Calibri" w:hAnsi="Calibri"/>
                <w:b/>
                <w:color w:val="354949" w:themeColor="text1"/>
                <w:szCs w:val="24"/>
                <w:lang w:eastAsia="en-US"/>
              </w:rPr>
            </w:pPr>
            <w:r w:rsidRPr="00375EA3">
              <w:rPr>
                <w:rFonts w:ascii="Calibri" w:hAnsi="Calibri"/>
                <w:b/>
                <w:color w:val="354949" w:themeColor="text1"/>
                <w:szCs w:val="24"/>
                <w:lang w:eastAsia="en-US"/>
              </w:rPr>
              <w:t xml:space="preserve">Job Title: 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9" w:rsidRPr="00F278ED" w:rsidRDefault="00767EF9" w:rsidP="00BD7387">
            <w:pPr>
              <w:spacing w:before="20" w:after="20"/>
              <w:rPr>
                <w:rFonts w:ascii="Calibri" w:hAnsi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767EF9" w:rsidRPr="00F278ED" w:rsidTr="001B793D">
        <w:trPr>
          <w:trHeight w:val="34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7EF9" w:rsidRPr="00375EA3" w:rsidRDefault="00767EF9" w:rsidP="00BD7387">
            <w:pPr>
              <w:spacing w:before="20" w:after="20" w:line="240" w:lineRule="auto"/>
              <w:ind w:left="-136"/>
              <w:jc w:val="right"/>
              <w:rPr>
                <w:rFonts w:ascii="Calibri" w:hAnsi="Calibri"/>
                <w:b/>
                <w:color w:val="354949" w:themeColor="text1"/>
                <w:szCs w:val="24"/>
                <w:lang w:eastAsia="en-US"/>
              </w:rPr>
            </w:pPr>
            <w:r w:rsidRPr="00375EA3">
              <w:rPr>
                <w:rFonts w:ascii="Calibri" w:hAnsi="Calibri"/>
                <w:b/>
                <w:color w:val="354949" w:themeColor="text1"/>
                <w:szCs w:val="24"/>
                <w:lang w:eastAsia="en-US"/>
              </w:rPr>
              <w:t>Organisation Name:</w:t>
            </w:r>
          </w:p>
          <w:p w:rsidR="00767EF9" w:rsidRPr="00F278ED" w:rsidRDefault="00767EF9" w:rsidP="00BD7387">
            <w:pPr>
              <w:spacing w:before="20" w:after="20"/>
              <w:ind w:left="-136" w:right="34"/>
              <w:jc w:val="right"/>
              <w:rPr>
                <w:rFonts w:ascii="Calibri" w:hAnsi="Calibri"/>
                <w:b/>
                <w:color w:val="354949" w:themeColor="text1"/>
                <w:sz w:val="24"/>
                <w:szCs w:val="24"/>
                <w:lang w:eastAsia="en-US"/>
              </w:rPr>
            </w:pPr>
            <w:r w:rsidRPr="00F278ED">
              <w:rPr>
                <w:rFonts w:ascii="Calibri" w:hAnsi="Calibri"/>
                <w:color w:val="354949" w:themeColor="text1"/>
                <w:sz w:val="20"/>
                <w:szCs w:val="20"/>
                <w:lang w:eastAsia="en-US"/>
              </w:rPr>
              <w:t>(</w:t>
            </w:r>
            <w:r w:rsidRPr="00F278ED">
              <w:rPr>
                <w:rFonts w:ascii="Calibri" w:hAnsi="Calibri"/>
                <w:i/>
                <w:color w:val="354949" w:themeColor="text1"/>
                <w:sz w:val="20"/>
                <w:szCs w:val="20"/>
                <w:lang w:eastAsia="en-US"/>
              </w:rPr>
              <w:t xml:space="preserve">if applicable)    </w:t>
            </w:r>
            <w:r w:rsidRPr="00F278ED">
              <w:rPr>
                <w:rFonts w:ascii="Calibri" w:hAnsi="Calibri"/>
                <w:b/>
                <w:i/>
                <w:color w:val="354949" w:themeColor="text1"/>
                <w:sz w:val="20"/>
                <w:szCs w:val="24"/>
                <w:lang w:eastAsia="en-US"/>
              </w:rPr>
              <w:t xml:space="preserve"> 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9" w:rsidRPr="00F278ED" w:rsidRDefault="00767EF9" w:rsidP="00BD7387">
            <w:pPr>
              <w:spacing w:before="20" w:after="20"/>
              <w:rPr>
                <w:rFonts w:ascii="Calibri" w:hAnsi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767EF9" w:rsidRPr="00F278ED" w:rsidTr="001B793D">
        <w:trPr>
          <w:trHeight w:val="34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7EF9" w:rsidRPr="00375EA3" w:rsidRDefault="00767EF9" w:rsidP="00BD7387">
            <w:pPr>
              <w:spacing w:before="20" w:after="20"/>
              <w:jc w:val="right"/>
              <w:rPr>
                <w:rFonts w:ascii="Calibri" w:hAnsi="Calibri"/>
                <w:b/>
                <w:color w:val="354949" w:themeColor="text1"/>
                <w:szCs w:val="24"/>
                <w:lang w:eastAsia="en-US"/>
              </w:rPr>
            </w:pPr>
            <w:r w:rsidRPr="00375EA3">
              <w:rPr>
                <w:rFonts w:ascii="Calibri" w:hAnsi="Calibri"/>
                <w:b/>
                <w:color w:val="354949" w:themeColor="text1"/>
                <w:szCs w:val="24"/>
                <w:lang w:eastAsia="en-US"/>
              </w:rPr>
              <w:t xml:space="preserve">Address: 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9" w:rsidRPr="00F278ED" w:rsidRDefault="00767EF9" w:rsidP="00BD7387">
            <w:pPr>
              <w:spacing w:before="20" w:after="20"/>
              <w:rPr>
                <w:rFonts w:ascii="Calibri" w:hAnsi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767EF9" w:rsidRPr="00F278ED" w:rsidTr="001B793D">
        <w:trPr>
          <w:trHeight w:val="34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7EF9" w:rsidRPr="00375EA3" w:rsidRDefault="00767EF9" w:rsidP="00BD7387">
            <w:pPr>
              <w:spacing w:before="20" w:after="20"/>
              <w:jc w:val="right"/>
              <w:rPr>
                <w:rFonts w:ascii="Calibri" w:hAnsi="Calibri"/>
                <w:b/>
                <w:color w:val="354949" w:themeColor="text1"/>
                <w:szCs w:val="24"/>
                <w:lang w:eastAsia="en-US"/>
              </w:rPr>
            </w:pPr>
            <w:r w:rsidRPr="00375EA3">
              <w:rPr>
                <w:rFonts w:ascii="Calibri" w:hAnsi="Calibri"/>
                <w:b/>
                <w:color w:val="354949" w:themeColor="text1"/>
                <w:szCs w:val="24"/>
                <w:lang w:eastAsia="en-US"/>
              </w:rPr>
              <w:t>Email: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9" w:rsidRPr="00F278ED" w:rsidRDefault="00767EF9" w:rsidP="00BD7387">
            <w:pPr>
              <w:spacing w:before="20" w:after="20"/>
              <w:rPr>
                <w:rFonts w:ascii="Calibri" w:hAnsi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767EF9" w:rsidRPr="00F278ED" w:rsidTr="001B793D">
        <w:trPr>
          <w:trHeight w:val="359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7EF9" w:rsidRPr="00375EA3" w:rsidRDefault="00767EF9" w:rsidP="00BD7387">
            <w:pPr>
              <w:spacing w:before="20" w:after="20"/>
              <w:jc w:val="right"/>
              <w:rPr>
                <w:rFonts w:ascii="Calibri" w:hAnsi="Calibri"/>
                <w:b/>
                <w:color w:val="354949" w:themeColor="text1"/>
                <w:szCs w:val="24"/>
                <w:lang w:eastAsia="en-US"/>
              </w:rPr>
            </w:pPr>
            <w:r w:rsidRPr="00375EA3">
              <w:rPr>
                <w:rFonts w:ascii="Calibri" w:hAnsi="Calibri"/>
                <w:b/>
                <w:color w:val="354949" w:themeColor="text1"/>
                <w:szCs w:val="24"/>
                <w:lang w:eastAsia="en-US"/>
              </w:rPr>
              <w:t>Mobile: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9" w:rsidRPr="00F278ED" w:rsidRDefault="00767EF9" w:rsidP="00BD7387">
            <w:pPr>
              <w:spacing w:before="20" w:after="20"/>
              <w:rPr>
                <w:rFonts w:ascii="Calibri" w:hAnsi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767EF9" w:rsidRPr="00F278ED" w:rsidTr="001B793D">
        <w:trPr>
          <w:trHeight w:val="359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7EF9" w:rsidRPr="00F278ED" w:rsidRDefault="00767EF9" w:rsidP="00BD7387">
            <w:pPr>
              <w:spacing w:before="20" w:after="20"/>
              <w:jc w:val="right"/>
              <w:rPr>
                <w:rFonts w:ascii="Calibri" w:hAnsi="Calibri"/>
                <w:b/>
                <w:color w:val="354949" w:themeColor="text1"/>
                <w:sz w:val="24"/>
                <w:szCs w:val="24"/>
                <w:lang w:eastAsia="en-US"/>
              </w:rPr>
            </w:pPr>
            <w:r w:rsidRPr="00375EA3">
              <w:rPr>
                <w:rFonts w:ascii="Calibri" w:hAnsi="Calibri"/>
                <w:b/>
                <w:color w:val="354949" w:themeColor="text1"/>
                <w:szCs w:val="24"/>
                <w:lang w:eastAsia="en-US"/>
              </w:rPr>
              <w:t>Landline</w:t>
            </w:r>
            <w:r w:rsidRPr="00F278ED">
              <w:rPr>
                <w:rFonts w:ascii="Calibri" w:hAnsi="Calibri"/>
                <w:b/>
                <w:color w:val="354949" w:themeColor="text1"/>
                <w:sz w:val="24"/>
                <w:szCs w:val="24"/>
                <w:lang w:eastAsia="en-US"/>
              </w:rPr>
              <w:t>:</w:t>
            </w:r>
            <w:r w:rsidR="003D1FF1">
              <w:rPr>
                <w:rFonts w:ascii="Calibri" w:hAnsi="Calibri"/>
                <w:b/>
                <w:color w:val="354949" w:themeColor="text1"/>
                <w:sz w:val="24"/>
                <w:szCs w:val="24"/>
                <w:lang w:eastAsia="en-US"/>
              </w:rPr>
              <w:br/>
            </w:r>
            <w:r w:rsidR="003D1FF1" w:rsidRPr="00F278ED">
              <w:rPr>
                <w:rFonts w:ascii="Calibri" w:hAnsi="Calibri"/>
                <w:color w:val="354949" w:themeColor="text1"/>
                <w:sz w:val="20"/>
                <w:szCs w:val="20"/>
                <w:lang w:eastAsia="en-US"/>
              </w:rPr>
              <w:t>(</w:t>
            </w:r>
            <w:r w:rsidR="003D1FF1">
              <w:rPr>
                <w:rFonts w:ascii="Calibri" w:hAnsi="Calibri"/>
                <w:i/>
                <w:color w:val="354949" w:themeColor="text1"/>
                <w:sz w:val="20"/>
                <w:szCs w:val="20"/>
                <w:lang w:eastAsia="en-US"/>
              </w:rPr>
              <w:t xml:space="preserve">state if work or home) 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9" w:rsidRPr="00F278ED" w:rsidRDefault="00767EF9" w:rsidP="00BD7387">
            <w:pPr>
              <w:spacing w:before="20" w:after="20"/>
              <w:rPr>
                <w:rFonts w:ascii="Calibri" w:hAnsi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767EF9" w:rsidRPr="00F278ED" w:rsidRDefault="008D2D40" w:rsidP="00375EA3">
      <w:pPr>
        <w:pStyle w:val="Head1"/>
        <w:spacing w:before="360"/>
        <w:rPr>
          <w:lang w:val="en-GB"/>
        </w:rPr>
      </w:pPr>
      <w:r w:rsidRPr="00F278ED">
        <w:rPr>
          <w:lang w:val="en-GB"/>
        </w:rPr>
        <w:t>Qualifications and training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982"/>
      </w:tblGrid>
      <w:tr w:rsidR="0036406C" w:rsidRPr="003D1FF1" w:rsidTr="001B793D">
        <w:trPr>
          <w:trHeight w:val="1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06C" w:rsidRPr="003D1FF1" w:rsidRDefault="0036406C" w:rsidP="0036406C">
            <w:pPr>
              <w:tabs>
                <w:tab w:val="left" w:pos="6790"/>
              </w:tabs>
              <w:spacing w:before="20" w:after="20"/>
              <w:rPr>
                <w:color w:val="354949" w:themeColor="text1"/>
                <w:sz w:val="24"/>
                <w:szCs w:val="24"/>
                <w:lang w:eastAsia="en-US"/>
              </w:rPr>
            </w:pPr>
            <w:r w:rsidRPr="003D1FF1">
              <w:rPr>
                <w:color w:val="354949" w:themeColor="text1"/>
                <w:sz w:val="24"/>
                <w:szCs w:val="24"/>
                <w:lang w:eastAsia="en-US"/>
              </w:rPr>
              <w:t>Required qualifications and training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06C" w:rsidRPr="003D1FF1" w:rsidRDefault="0036406C" w:rsidP="00767EF9">
            <w:pPr>
              <w:tabs>
                <w:tab w:val="left" w:pos="6790"/>
              </w:tabs>
              <w:spacing w:before="20" w:after="20" w:line="240" w:lineRule="auto"/>
              <w:rPr>
                <w:color w:val="354949" w:themeColor="text1"/>
                <w:szCs w:val="24"/>
                <w:lang w:eastAsia="en-US"/>
              </w:rPr>
            </w:pPr>
            <w:r w:rsidRPr="003D1FF1">
              <w:rPr>
                <w:color w:val="354949" w:themeColor="text1"/>
                <w:sz w:val="24"/>
                <w:szCs w:val="24"/>
                <w:lang w:eastAsia="en-US"/>
              </w:rPr>
              <w:t xml:space="preserve">Please </w:t>
            </w:r>
            <w:r w:rsidR="00767EF9" w:rsidRPr="003D1FF1">
              <w:rPr>
                <w:color w:val="354949" w:themeColor="text1"/>
                <w:sz w:val="24"/>
                <w:szCs w:val="24"/>
                <w:lang w:eastAsia="en-US"/>
              </w:rPr>
              <w:t xml:space="preserve">provide details </w:t>
            </w:r>
            <w:r w:rsidR="00767EF9" w:rsidRPr="003D1FF1">
              <w:rPr>
                <w:color w:val="354949" w:themeColor="text1"/>
                <w:sz w:val="24"/>
                <w:lang w:eastAsia="en-US"/>
              </w:rPr>
              <w:t>(including q</w:t>
            </w:r>
            <w:r w:rsidRPr="003D1FF1">
              <w:rPr>
                <w:color w:val="354949" w:themeColor="text1"/>
                <w:sz w:val="24"/>
                <w:lang w:eastAsia="en-US"/>
              </w:rPr>
              <w:t xml:space="preserve">ualification </w:t>
            </w:r>
            <w:r w:rsidR="00767EF9" w:rsidRPr="003D1FF1">
              <w:rPr>
                <w:color w:val="354949" w:themeColor="text1"/>
                <w:sz w:val="24"/>
                <w:lang w:eastAsia="en-US"/>
              </w:rPr>
              <w:t xml:space="preserve">&amp; level </w:t>
            </w:r>
            <w:r w:rsidRPr="003D1FF1">
              <w:rPr>
                <w:color w:val="354949" w:themeColor="text1"/>
                <w:sz w:val="24"/>
                <w:lang w:eastAsia="en-US"/>
              </w:rPr>
              <w:t xml:space="preserve">where applicable) </w:t>
            </w:r>
            <w:r w:rsidRPr="003D1FF1">
              <w:rPr>
                <w:color w:val="354949" w:themeColor="text1"/>
                <w:sz w:val="24"/>
                <w:szCs w:val="24"/>
                <w:lang w:eastAsia="en-US"/>
              </w:rPr>
              <w:t>along with month/year completed</w:t>
            </w:r>
          </w:p>
        </w:tc>
      </w:tr>
      <w:tr w:rsidR="0036406C" w:rsidRPr="00F278ED" w:rsidTr="001B793D">
        <w:trPr>
          <w:trHeight w:val="1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06C" w:rsidRDefault="0036406C" w:rsidP="00BD7387">
            <w:pPr>
              <w:tabs>
                <w:tab w:val="left" w:pos="6790"/>
              </w:tabs>
              <w:spacing w:before="20" w:after="20" w:line="240" w:lineRule="auto"/>
              <w:rPr>
                <w:rFonts w:eastAsia="Times New Roman" w:cs="Times New Roman"/>
                <w:color w:val="354949" w:themeColor="text1"/>
              </w:rPr>
            </w:pPr>
            <w:r w:rsidRPr="003D1FF1">
              <w:rPr>
                <w:rFonts w:eastAsia="Times New Roman" w:cs="Times New Roman"/>
                <w:b/>
                <w:color w:val="354949" w:themeColor="text1"/>
              </w:rPr>
              <w:t>A qualification relevant to early years/ family support work</w:t>
            </w:r>
          </w:p>
          <w:p w:rsidR="00275CCA" w:rsidRPr="00F278ED" w:rsidRDefault="00275CCA" w:rsidP="00BD7387">
            <w:pPr>
              <w:tabs>
                <w:tab w:val="left" w:pos="6790"/>
              </w:tabs>
              <w:spacing w:before="20" w:after="20" w:line="240" w:lineRule="auto"/>
              <w:rPr>
                <w:color w:val="354949" w:themeColor="text1"/>
                <w:lang w:eastAsia="en-US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C" w:rsidRPr="00F8750A" w:rsidRDefault="0036406C" w:rsidP="00D11152">
            <w:pPr>
              <w:tabs>
                <w:tab w:val="left" w:pos="6790"/>
              </w:tabs>
              <w:spacing w:before="20" w:after="20"/>
              <w:rPr>
                <w:b/>
                <w:color w:val="00B0F0"/>
                <w:szCs w:val="24"/>
                <w:lang w:eastAsia="en-US"/>
              </w:rPr>
            </w:pPr>
          </w:p>
        </w:tc>
      </w:tr>
      <w:tr w:rsidR="0036406C" w:rsidRPr="00F278ED" w:rsidTr="001B793D">
        <w:trPr>
          <w:trHeight w:val="1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06C" w:rsidRDefault="0036406C" w:rsidP="00BD7387">
            <w:pPr>
              <w:tabs>
                <w:tab w:val="left" w:pos="540"/>
              </w:tabs>
              <w:spacing w:before="20" w:after="20" w:line="240" w:lineRule="auto"/>
              <w:ind w:right="-108"/>
              <w:rPr>
                <w:rFonts w:eastAsia="Times New Roman" w:cs="Times New Roman"/>
                <w:color w:val="354949" w:themeColor="text1"/>
              </w:rPr>
            </w:pPr>
            <w:r w:rsidRPr="003D1FF1">
              <w:rPr>
                <w:rFonts w:eastAsia="Times New Roman" w:cs="Times New Roman"/>
                <w:b/>
                <w:color w:val="354949" w:themeColor="text1"/>
              </w:rPr>
              <w:t>A qual</w:t>
            </w:r>
            <w:r w:rsidR="002A06A7">
              <w:rPr>
                <w:rFonts w:eastAsia="Times New Roman" w:cs="Times New Roman"/>
                <w:b/>
                <w:color w:val="354949" w:themeColor="text1"/>
              </w:rPr>
              <w:t>ification relevant to teaching/</w:t>
            </w:r>
            <w:r w:rsidRPr="003D1FF1">
              <w:rPr>
                <w:rFonts w:eastAsia="Times New Roman" w:cs="Times New Roman"/>
                <w:b/>
                <w:color w:val="354949" w:themeColor="text1"/>
              </w:rPr>
              <w:t>training adults</w:t>
            </w:r>
            <w:r w:rsidR="003D1FF1">
              <w:rPr>
                <w:rFonts w:eastAsia="Times New Roman" w:cs="Times New Roman"/>
                <w:b/>
                <w:color w:val="354949" w:themeColor="text1"/>
              </w:rPr>
              <w:t xml:space="preserve"> </w:t>
            </w:r>
          </w:p>
          <w:p w:rsidR="00275CCA" w:rsidRPr="00F278ED" w:rsidRDefault="00275CCA" w:rsidP="00BD7387">
            <w:pPr>
              <w:tabs>
                <w:tab w:val="left" w:pos="540"/>
              </w:tabs>
              <w:spacing w:before="20" w:after="20" w:line="240" w:lineRule="auto"/>
              <w:ind w:right="-108"/>
              <w:rPr>
                <w:rFonts w:eastAsia="Times New Roman" w:cs="Times New Roman"/>
                <w:color w:val="354949" w:themeColor="text1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C" w:rsidRPr="00F8750A" w:rsidRDefault="0036406C" w:rsidP="00D11152">
            <w:pPr>
              <w:tabs>
                <w:tab w:val="left" w:pos="6790"/>
              </w:tabs>
              <w:spacing w:before="20" w:after="20"/>
              <w:rPr>
                <w:b/>
                <w:color w:val="00B0F0"/>
                <w:szCs w:val="24"/>
                <w:lang w:eastAsia="en-US"/>
              </w:rPr>
            </w:pPr>
          </w:p>
        </w:tc>
      </w:tr>
      <w:tr w:rsidR="0036406C" w:rsidRPr="00F278ED" w:rsidTr="001B793D">
        <w:trPr>
          <w:trHeight w:val="2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06C" w:rsidRPr="00F278ED" w:rsidRDefault="0036406C" w:rsidP="00BD7387">
            <w:pPr>
              <w:tabs>
                <w:tab w:val="left" w:pos="6790"/>
                <w:tab w:val="left" w:pos="9223"/>
              </w:tabs>
              <w:spacing w:before="20" w:after="20" w:line="240" w:lineRule="auto"/>
              <w:rPr>
                <w:color w:val="354949" w:themeColor="text1"/>
                <w:lang w:eastAsia="en-US"/>
              </w:rPr>
            </w:pPr>
            <w:r w:rsidRPr="003D1FF1">
              <w:rPr>
                <w:b/>
                <w:color w:val="354949" w:themeColor="text1"/>
                <w:lang w:eastAsia="en-US"/>
              </w:rPr>
              <w:t>Peep Learning Together Programme Training</w:t>
            </w:r>
            <w:r w:rsidRPr="00F278ED">
              <w:rPr>
                <w:color w:val="354949" w:themeColor="text1"/>
                <w:lang w:eastAsia="en-US"/>
              </w:rPr>
              <w:t xml:space="preserve"> (2-day) </w:t>
            </w:r>
            <w:r w:rsidRPr="00F278ED">
              <w:rPr>
                <w:i/>
                <w:color w:val="354949" w:themeColor="text1"/>
                <w:lang w:eastAsia="en-US"/>
              </w:rPr>
              <w:t>(attended as delegate)</w:t>
            </w:r>
          </w:p>
        </w:tc>
        <w:tc>
          <w:tcPr>
            <w:tcW w:w="5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C" w:rsidRPr="00F8750A" w:rsidRDefault="0036406C" w:rsidP="00D11152">
            <w:pPr>
              <w:tabs>
                <w:tab w:val="left" w:pos="6790"/>
              </w:tabs>
              <w:spacing w:before="20" w:after="20"/>
              <w:rPr>
                <w:color w:val="00B0F0"/>
                <w:szCs w:val="24"/>
                <w:lang w:eastAsia="en-US"/>
              </w:rPr>
            </w:pPr>
          </w:p>
        </w:tc>
      </w:tr>
      <w:tr w:rsidR="0036406C" w:rsidRPr="00F278ED" w:rsidTr="001B793D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2A68" w:rsidRPr="00275CCA" w:rsidRDefault="00FE2A68" w:rsidP="00BD7387">
            <w:pPr>
              <w:tabs>
                <w:tab w:val="left" w:pos="6790"/>
              </w:tabs>
              <w:spacing w:before="20" w:after="20" w:line="240" w:lineRule="auto"/>
              <w:rPr>
                <w:b/>
                <w:color w:val="354949" w:themeColor="text1"/>
                <w:lang w:eastAsia="en-US"/>
              </w:rPr>
            </w:pPr>
            <w:r w:rsidRPr="003D1FF1">
              <w:rPr>
                <w:b/>
                <w:color w:val="354949" w:themeColor="text1"/>
                <w:lang w:eastAsia="en-US"/>
              </w:rPr>
              <w:t>P</w:t>
            </w:r>
            <w:r w:rsidR="00275CCA">
              <w:rPr>
                <w:b/>
                <w:color w:val="354949" w:themeColor="text1"/>
                <w:lang w:eastAsia="en-US"/>
              </w:rPr>
              <w:t xml:space="preserve">eep </w:t>
            </w:r>
            <w:r w:rsidRPr="003D1FF1">
              <w:rPr>
                <w:b/>
                <w:color w:val="354949" w:themeColor="text1"/>
                <w:lang w:eastAsia="en-US"/>
              </w:rPr>
              <w:t>L</w:t>
            </w:r>
            <w:r w:rsidR="00275CCA">
              <w:rPr>
                <w:b/>
                <w:color w:val="354949" w:themeColor="text1"/>
                <w:lang w:eastAsia="en-US"/>
              </w:rPr>
              <w:t xml:space="preserve">earning </w:t>
            </w:r>
            <w:r w:rsidRPr="003D1FF1">
              <w:rPr>
                <w:b/>
                <w:color w:val="354949" w:themeColor="text1"/>
                <w:lang w:eastAsia="en-US"/>
              </w:rPr>
              <w:t>T</w:t>
            </w:r>
            <w:r w:rsidR="00275CCA">
              <w:rPr>
                <w:b/>
                <w:color w:val="354949" w:themeColor="text1"/>
                <w:lang w:eastAsia="en-US"/>
              </w:rPr>
              <w:t xml:space="preserve">ogether </w:t>
            </w:r>
            <w:r w:rsidRPr="003D1FF1">
              <w:rPr>
                <w:b/>
                <w:color w:val="354949" w:themeColor="text1"/>
                <w:lang w:eastAsia="en-US"/>
              </w:rPr>
              <w:t>P</w:t>
            </w:r>
            <w:r w:rsidR="00275CCA">
              <w:rPr>
                <w:b/>
                <w:color w:val="354949" w:themeColor="text1"/>
                <w:lang w:eastAsia="en-US"/>
              </w:rPr>
              <w:t>rogramme</w:t>
            </w:r>
            <w:r w:rsidRPr="003D1FF1">
              <w:rPr>
                <w:b/>
                <w:color w:val="354949" w:themeColor="text1"/>
                <w:lang w:eastAsia="en-US"/>
              </w:rPr>
              <w:t xml:space="preserve"> Training Workbook plus reflective accounts</w:t>
            </w:r>
            <w:r w:rsidRPr="00FE2A68">
              <w:rPr>
                <w:color w:val="354949" w:themeColor="text1"/>
                <w:lang w:eastAsia="en-US"/>
              </w:rPr>
              <w:t xml:space="preserve"> from attending</w:t>
            </w:r>
            <w:r w:rsidR="00275CCA">
              <w:rPr>
                <w:color w:val="354949" w:themeColor="text1"/>
                <w:lang w:eastAsia="en-US"/>
              </w:rPr>
              <w:t xml:space="preserve"> or delivering</w:t>
            </w:r>
            <w:r w:rsidRPr="00FE2A68">
              <w:rPr>
                <w:color w:val="354949" w:themeColor="text1"/>
                <w:lang w:eastAsia="en-US"/>
              </w:rPr>
              <w:t xml:space="preserve"> 3 x Peep sessions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C" w:rsidRPr="00F8750A" w:rsidRDefault="0036406C" w:rsidP="00D11152">
            <w:pPr>
              <w:tabs>
                <w:tab w:val="left" w:pos="6790"/>
              </w:tabs>
              <w:spacing w:before="20" w:after="20"/>
              <w:rPr>
                <w:color w:val="00B0F0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36406C" w:rsidRPr="00F278ED" w:rsidTr="001B793D">
        <w:trPr>
          <w:trHeight w:val="637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06C" w:rsidRPr="00F278ED" w:rsidRDefault="003D1FF1" w:rsidP="00BD7387">
            <w:pPr>
              <w:tabs>
                <w:tab w:val="left" w:pos="6790"/>
              </w:tabs>
              <w:spacing w:before="20" w:after="20" w:line="240" w:lineRule="auto"/>
              <w:rPr>
                <w:i/>
                <w:color w:val="354949" w:themeColor="text1"/>
                <w:lang w:eastAsia="en-US"/>
              </w:rPr>
            </w:pPr>
            <w:r>
              <w:rPr>
                <w:b/>
                <w:color w:val="354949" w:themeColor="text1"/>
                <w:lang w:eastAsia="en-US"/>
              </w:rPr>
              <w:t>Any o</w:t>
            </w:r>
            <w:r w:rsidR="0036406C" w:rsidRPr="003D1FF1">
              <w:rPr>
                <w:b/>
                <w:color w:val="354949" w:themeColor="text1"/>
                <w:lang w:eastAsia="en-US"/>
              </w:rPr>
              <w:t xml:space="preserve">ther relevant </w:t>
            </w:r>
            <w:proofErr w:type="gramStart"/>
            <w:r w:rsidR="0036406C" w:rsidRPr="003D1FF1">
              <w:rPr>
                <w:b/>
                <w:color w:val="354949" w:themeColor="text1"/>
                <w:lang w:eastAsia="en-US"/>
              </w:rPr>
              <w:t>training</w:t>
            </w:r>
            <w:r>
              <w:rPr>
                <w:b/>
                <w:color w:val="354949" w:themeColor="text1"/>
                <w:lang w:eastAsia="en-US"/>
              </w:rPr>
              <w:t xml:space="preserve"> </w:t>
            </w:r>
            <w:r w:rsidR="0036406C" w:rsidRPr="00F278ED">
              <w:rPr>
                <w:color w:val="354949" w:themeColor="text1"/>
                <w:lang w:eastAsia="en-US"/>
              </w:rPr>
              <w:t xml:space="preserve"> </w:t>
            </w:r>
            <w:r w:rsidR="0036406C" w:rsidRPr="00F278ED">
              <w:rPr>
                <w:i/>
                <w:color w:val="354949" w:themeColor="text1"/>
                <w:lang w:eastAsia="en-US"/>
              </w:rPr>
              <w:t>(</w:t>
            </w:r>
            <w:proofErr w:type="gramEnd"/>
            <w:r w:rsidR="0036406C" w:rsidRPr="00F278ED">
              <w:rPr>
                <w:i/>
                <w:color w:val="354949" w:themeColor="text1"/>
                <w:lang w:eastAsia="en-US"/>
              </w:rPr>
              <w:t>e.g. relating to parenting programmes, a</w:t>
            </w:r>
            <w:r w:rsidR="000D7086">
              <w:rPr>
                <w:i/>
                <w:color w:val="354949" w:themeColor="text1"/>
                <w:lang w:eastAsia="en-US"/>
              </w:rPr>
              <w:t>dult learning, early years etc.</w:t>
            </w:r>
            <w:r w:rsidR="0036406C" w:rsidRPr="00F278ED">
              <w:rPr>
                <w:i/>
                <w:color w:val="354949" w:themeColor="text1"/>
                <w:lang w:eastAsia="en-US"/>
              </w:rPr>
              <w:t>)</w:t>
            </w:r>
            <w:r w:rsidR="0036406C" w:rsidRPr="00F278ED">
              <w:rPr>
                <w:color w:val="354949" w:themeColor="text1"/>
                <w:lang w:eastAsia="en-US"/>
              </w:rPr>
              <w:t xml:space="preserve"> </w:t>
            </w:r>
          </w:p>
        </w:tc>
        <w:tc>
          <w:tcPr>
            <w:tcW w:w="5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C" w:rsidRPr="00F8750A" w:rsidRDefault="0036406C" w:rsidP="00D11152">
            <w:pPr>
              <w:tabs>
                <w:tab w:val="left" w:pos="6790"/>
              </w:tabs>
              <w:spacing w:before="20" w:after="20"/>
              <w:rPr>
                <w:color w:val="00B0F0"/>
                <w:szCs w:val="24"/>
                <w:lang w:eastAsia="en-US"/>
              </w:rPr>
            </w:pPr>
          </w:p>
        </w:tc>
      </w:tr>
    </w:tbl>
    <w:p w:rsidR="008D2D40" w:rsidRPr="00F278ED" w:rsidRDefault="008D2D40" w:rsidP="00375EA3">
      <w:pPr>
        <w:pStyle w:val="Head1"/>
        <w:spacing w:before="360"/>
        <w:rPr>
          <w:lang w:val="en-GB"/>
        </w:rPr>
      </w:pPr>
      <w:r w:rsidRPr="00F278ED">
        <w:rPr>
          <w:lang w:val="en-GB"/>
        </w:rPr>
        <w:t>Experience of working with families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D86224" w:rsidRPr="00F278ED" w:rsidTr="00447237">
        <w:trPr>
          <w:trHeight w:val="82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6224" w:rsidRPr="00F278ED" w:rsidRDefault="00BF3C08" w:rsidP="00375EA3">
            <w:pPr>
              <w:tabs>
                <w:tab w:val="left" w:pos="540"/>
              </w:tabs>
              <w:spacing w:before="20" w:after="20" w:line="240" w:lineRule="auto"/>
              <w:rPr>
                <w:i/>
                <w:color w:val="354949" w:themeColor="text1"/>
                <w:lang w:eastAsia="en-US"/>
              </w:rPr>
            </w:pPr>
            <w:r w:rsidRPr="00F278ED">
              <w:rPr>
                <w:color w:val="354949" w:themeColor="text1"/>
                <w:lang w:eastAsia="en-US"/>
              </w:rPr>
              <w:t xml:space="preserve">Please </w:t>
            </w:r>
            <w:r w:rsidR="00EA2E8C" w:rsidRPr="00F278ED">
              <w:rPr>
                <w:color w:val="354949" w:themeColor="text1"/>
                <w:lang w:eastAsia="en-US"/>
              </w:rPr>
              <w:t>list</w:t>
            </w:r>
            <w:r w:rsidRPr="00F278ED">
              <w:rPr>
                <w:color w:val="354949" w:themeColor="text1"/>
                <w:lang w:eastAsia="en-US"/>
              </w:rPr>
              <w:t xml:space="preserve"> </w:t>
            </w:r>
            <w:r w:rsidR="00375EA3" w:rsidRPr="00375EA3">
              <w:rPr>
                <w:b/>
                <w:color w:val="354949" w:themeColor="text1"/>
                <w:lang w:eastAsia="en-US"/>
              </w:rPr>
              <w:t>delivery of Peep or</w:t>
            </w:r>
            <w:r w:rsidRPr="00375EA3">
              <w:rPr>
                <w:b/>
                <w:color w:val="354949" w:themeColor="text1"/>
                <w:lang w:eastAsia="en-US"/>
              </w:rPr>
              <w:t xml:space="preserve"> other parenting programmes, </w:t>
            </w:r>
            <w:r w:rsidR="00375EA3" w:rsidRPr="00375EA3">
              <w:rPr>
                <w:b/>
                <w:color w:val="354949" w:themeColor="text1"/>
                <w:lang w:eastAsia="en-US"/>
              </w:rPr>
              <w:t xml:space="preserve">and </w:t>
            </w:r>
            <w:r w:rsidRPr="00375EA3">
              <w:rPr>
                <w:b/>
                <w:color w:val="354949" w:themeColor="text1"/>
                <w:lang w:eastAsia="en-US"/>
              </w:rPr>
              <w:t xml:space="preserve">experience relating to adult learning, early years </w:t>
            </w:r>
            <w:r w:rsidR="008D2D40" w:rsidRPr="00375EA3">
              <w:rPr>
                <w:b/>
                <w:color w:val="354949" w:themeColor="text1"/>
                <w:lang w:eastAsia="en-US"/>
              </w:rPr>
              <w:t>and/</w:t>
            </w:r>
            <w:r w:rsidRPr="00375EA3">
              <w:rPr>
                <w:b/>
                <w:color w:val="354949" w:themeColor="text1"/>
                <w:lang w:eastAsia="en-US"/>
              </w:rPr>
              <w:t>or family learning</w:t>
            </w:r>
            <w:r w:rsidRPr="00F278ED">
              <w:rPr>
                <w:color w:val="354949" w:themeColor="text1"/>
                <w:lang w:eastAsia="en-US"/>
              </w:rPr>
              <w:t>.</w:t>
            </w:r>
            <w:r w:rsidRPr="00F278ED">
              <w:rPr>
                <w:i/>
                <w:color w:val="354949" w:themeColor="text1"/>
                <w:lang w:eastAsia="en-US"/>
              </w:rPr>
              <w:t xml:space="preserve">  </w:t>
            </w:r>
            <w:r w:rsidRPr="00375EA3">
              <w:rPr>
                <w:color w:val="354949" w:themeColor="text1"/>
                <w:lang w:eastAsia="en-US"/>
              </w:rPr>
              <w:t>(</w:t>
            </w:r>
            <w:r w:rsidR="00D86224" w:rsidRPr="00375EA3">
              <w:rPr>
                <w:color w:val="354949" w:themeColor="text1"/>
                <w:u w:val="single"/>
                <w:lang w:eastAsia="en-US"/>
              </w:rPr>
              <w:t>Note</w:t>
            </w:r>
            <w:r w:rsidR="00D86224" w:rsidRPr="00375EA3">
              <w:rPr>
                <w:color w:val="354949" w:themeColor="text1"/>
                <w:lang w:eastAsia="en-US"/>
              </w:rPr>
              <w:t xml:space="preserve">: </w:t>
            </w:r>
            <w:r w:rsidR="008D2D40" w:rsidRPr="00375EA3">
              <w:rPr>
                <w:color w:val="354949" w:themeColor="text1"/>
                <w:lang w:eastAsia="en-US"/>
              </w:rPr>
              <w:t xml:space="preserve">Although experience of </w:t>
            </w:r>
            <w:r w:rsidRPr="00375EA3">
              <w:rPr>
                <w:color w:val="354949" w:themeColor="text1"/>
                <w:lang w:eastAsia="en-US"/>
              </w:rPr>
              <w:t xml:space="preserve">Peep delivery is </w:t>
            </w:r>
            <w:r w:rsidR="00D86224" w:rsidRPr="00375EA3">
              <w:rPr>
                <w:color w:val="354949" w:themeColor="text1"/>
                <w:lang w:eastAsia="en-US"/>
              </w:rPr>
              <w:t xml:space="preserve">preferable, </w:t>
            </w:r>
            <w:r w:rsidR="008D2D40" w:rsidRPr="00375EA3">
              <w:rPr>
                <w:color w:val="354949" w:themeColor="text1"/>
                <w:lang w:eastAsia="en-US"/>
              </w:rPr>
              <w:t>it is not essential</w:t>
            </w:r>
            <w:r w:rsidR="00FE2A68" w:rsidRPr="00375EA3">
              <w:rPr>
                <w:color w:val="354949" w:themeColor="text1"/>
                <w:lang w:eastAsia="en-US"/>
              </w:rPr>
              <w:t>.  At least one trainer on any Peep course should have delivered Peep sessions with families.)</w:t>
            </w:r>
            <w:r w:rsidR="00FE2A68">
              <w:rPr>
                <w:i/>
                <w:color w:val="354949" w:themeColor="text1"/>
                <w:lang w:eastAsia="en-US"/>
              </w:rPr>
              <w:t xml:space="preserve">  </w:t>
            </w:r>
          </w:p>
        </w:tc>
      </w:tr>
      <w:tr w:rsidR="003678DA" w:rsidRPr="00F278ED" w:rsidTr="00447237">
        <w:trPr>
          <w:trHeight w:val="203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A" w:rsidRPr="00F8750A" w:rsidRDefault="003678DA" w:rsidP="00767EF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89" w:hanging="289"/>
              <w:contextualSpacing w:val="0"/>
              <w:rPr>
                <w:color w:val="354949" w:themeColor="text1"/>
                <w:sz w:val="22"/>
                <w:szCs w:val="22"/>
                <w:lang w:val="en-GB"/>
              </w:rPr>
            </w:pPr>
          </w:p>
        </w:tc>
      </w:tr>
    </w:tbl>
    <w:p w:rsidR="00F278ED" w:rsidRPr="00F278ED" w:rsidRDefault="00375EA3" w:rsidP="00F278ED">
      <w:pPr>
        <w:pStyle w:val="Head1"/>
        <w:rPr>
          <w:lang w:val="en-GB"/>
        </w:rPr>
      </w:pPr>
      <w:r>
        <w:rPr>
          <w:lang w:val="en-GB"/>
        </w:rPr>
        <w:lastRenderedPageBreak/>
        <w:t>Delivery of Peep training</w:t>
      </w:r>
      <w:r w:rsidR="00CF0D52">
        <w:rPr>
          <w:lang w:val="en-GB"/>
        </w:rPr>
        <w:t xml:space="preserve"> </w:t>
      </w:r>
    </w:p>
    <w:tbl>
      <w:tblPr>
        <w:tblW w:w="10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835"/>
        <w:gridCol w:w="3402"/>
        <w:gridCol w:w="2654"/>
      </w:tblGrid>
      <w:tr w:rsidR="000D7086" w:rsidRPr="00375EA3" w:rsidTr="000D7086">
        <w:trPr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7086" w:rsidRPr="00375EA3" w:rsidRDefault="000D7086" w:rsidP="00253C07">
            <w:pPr>
              <w:spacing w:before="40" w:after="40" w:line="240" w:lineRule="auto"/>
              <w:rPr>
                <w:b/>
                <w:color w:val="354949" w:themeColor="text1"/>
              </w:rPr>
            </w:pPr>
            <w:r w:rsidRPr="00375EA3">
              <w:rPr>
                <w:b/>
                <w:color w:val="354949" w:themeColor="text1"/>
              </w:rPr>
              <w:t>Training date</w:t>
            </w:r>
            <w:r>
              <w:rPr>
                <w:b/>
                <w:color w:val="354949" w:themeColor="text1"/>
              </w:rPr>
              <w:t>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7086" w:rsidRPr="000D7086" w:rsidRDefault="000D7086" w:rsidP="00253C07">
            <w:pPr>
              <w:spacing w:before="40" w:after="40" w:line="240" w:lineRule="auto"/>
              <w:ind w:left="402" w:hanging="357"/>
              <w:rPr>
                <w:color w:val="354949" w:themeColor="text1"/>
              </w:rPr>
            </w:pPr>
            <w:r>
              <w:rPr>
                <w:b/>
                <w:color w:val="354949" w:themeColor="text1"/>
              </w:rPr>
              <w:t xml:space="preserve">Course </w:t>
            </w:r>
            <w:r>
              <w:rPr>
                <w:color w:val="354949" w:themeColor="text1"/>
              </w:rPr>
              <w:t>(e.g. LTP)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7086" w:rsidRPr="00375EA3" w:rsidRDefault="000D7086" w:rsidP="00253C07">
            <w:pPr>
              <w:spacing w:before="40" w:after="40" w:line="240" w:lineRule="auto"/>
              <w:ind w:left="402" w:hanging="357"/>
              <w:rPr>
                <w:b/>
                <w:color w:val="354949" w:themeColor="text1"/>
              </w:rPr>
            </w:pPr>
            <w:r w:rsidRPr="00375EA3">
              <w:rPr>
                <w:b/>
                <w:color w:val="354949" w:themeColor="text1"/>
              </w:rPr>
              <w:t>Location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7086" w:rsidRPr="00375EA3" w:rsidRDefault="000D7086" w:rsidP="00253C07">
            <w:pPr>
              <w:spacing w:before="40" w:after="40" w:line="240" w:lineRule="auto"/>
              <w:ind w:left="402" w:hanging="357"/>
              <w:rPr>
                <w:b/>
                <w:color w:val="354949" w:themeColor="text1"/>
              </w:rPr>
            </w:pPr>
            <w:r w:rsidRPr="00375EA3">
              <w:rPr>
                <w:b/>
                <w:color w:val="354949" w:themeColor="text1"/>
              </w:rPr>
              <w:t>Co-trainer</w:t>
            </w:r>
          </w:p>
        </w:tc>
      </w:tr>
      <w:tr w:rsidR="000D7086" w:rsidRPr="00F278ED" w:rsidTr="000D7086">
        <w:trPr>
          <w:trHeight w:val="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CF0D52">
            <w:pPr>
              <w:spacing w:before="40" w:after="4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0D7086" w:rsidRPr="00F278ED" w:rsidTr="000D7086">
        <w:trPr>
          <w:trHeight w:val="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0D7086" w:rsidRPr="00F278ED" w:rsidTr="000D7086">
        <w:trPr>
          <w:trHeight w:val="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0D7086" w:rsidRPr="00F278ED" w:rsidTr="000D7086">
        <w:trPr>
          <w:trHeight w:val="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0D7086" w:rsidRPr="00F278ED" w:rsidTr="000D7086">
        <w:trPr>
          <w:trHeight w:val="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86" w:rsidRPr="00F278ED" w:rsidRDefault="000D7086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</w:tbl>
    <w:p w:rsidR="009B5F04" w:rsidRDefault="009B5F04" w:rsidP="009B5F04">
      <w:pPr>
        <w:pStyle w:val="Head1"/>
        <w:numPr>
          <w:ilvl w:val="0"/>
          <w:numId w:val="0"/>
        </w:numPr>
        <w:spacing w:before="0"/>
        <w:ind w:left="425"/>
        <w:rPr>
          <w:lang w:val="en-GB"/>
        </w:rPr>
      </w:pPr>
    </w:p>
    <w:p w:rsidR="00767EF9" w:rsidRPr="00F278ED" w:rsidRDefault="00767EF9" w:rsidP="00EF4DEC">
      <w:pPr>
        <w:pStyle w:val="Head1"/>
        <w:spacing w:before="0"/>
        <w:rPr>
          <w:lang w:val="en-GB"/>
        </w:rPr>
      </w:pPr>
      <w:r w:rsidRPr="00F278ED">
        <w:rPr>
          <w:lang w:val="en-GB"/>
        </w:rPr>
        <w:t>Annual update - Continuing Professional Development (CPD)</w:t>
      </w:r>
    </w:p>
    <w:tbl>
      <w:tblPr>
        <w:tblW w:w="102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8"/>
        <w:gridCol w:w="2515"/>
      </w:tblGrid>
      <w:tr w:rsidR="00C63407" w:rsidRPr="00F278ED" w:rsidTr="00C63407">
        <w:trPr>
          <w:trHeight w:val="577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5949" w:rsidRPr="00F278ED" w:rsidRDefault="00B15949" w:rsidP="000D7086">
            <w:pPr>
              <w:spacing w:before="20" w:after="60" w:line="240" w:lineRule="auto"/>
              <w:ind w:left="5"/>
              <w:rPr>
                <w:color w:val="354949" w:themeColor="text1"/>
                <w:sz w:val="23"/>
                <w:szCs w:val="23"/>
              </w:rPr>
            </w:pPr>
            <w:r w:rsidRPr="00F278ED">
              <w:rPr>
                <w:color w:val="354949" w:themeColor="text1"/>
                <w:sz w:val="23"/>
                <w:szCs w:val="23"/>
              </w:rPr>
              <w:t xml:space="preserve">The annual update is part of the Peeple quality assurance process.  Please could you complete the tasks listed below and </w:t>
            </w:r>
            <w:r w:rsidR="00CA3C29">
              <w:rPr>
                <w:color w:val="354949" w:themeColor="text1"/>
                <w:sz w:val="23"/>
                <w:szCs w:val="23"/>
              </w:rPr>
              <w:t>email</w:t>
            </w:r>
            <w:r w:rsidRPr="00F278ED">
              <w:rPr>
                <w:color w:val="354949" w:themeColor="text1"/>
                <w:sz w:val="23"/>
                <w:szCs w:val="23"/>
              </w:rPr>
              <w:t xml:space="preserve"> this form to </w:t>
            </w:r>
            <w:hyperlink r:id="rId8" w:history="1">
              <w:r w:rsidRPr="00F278ED">
                <w:rPr>
                  <w:rStyle w:val="Hyperlink"/>
                  <w:sz w:val="23"/>
                  <w:szCs w:val="23"/>
                </w:rPr>
                <w:t>training@peeple.org.uk</w:t>
              </w:r>
            </w:hyperlink>
            <w:r w:rsidRPr="00F278ED">
              <w:rPr>
                <w:color w:val="354949" w:themeColor="text1"/>
                <w:sz w:val="23"/>
                <w:szCs w:val="23"/>
              </w:rPr>
              <w:t xml:space="preserve">, thank you.  </w:t>
            </w:r>
          </w:p>
          <w:p w:rsidR="000D7086" w:rsidRPr="000D7086" w:rsidRDefault="00B15949" w:rsidP="000D7086">
            <w:pPr>
              <w:pStyle w:val="ListParagraph"/>
              <w:numPr>
                <w:ilvl w:val="0"/>
                <w:numId w:val="19"/>
              </w:numPr>
              <w:spacing w:before="20" w:after="60" w:line="240" w:lineRule="auto"/>
              <w:ind w:left="430" w:hanging="283"/>
              <w:contextualSpacing w:val="0"/>
              <w:rPr>
                <w:i/>
                <w:color w:val="354949" w:themeColor="text1"/>
                <w:sz w:val="22"/>
                <w:szCs w:val="23"/>
                <w:lang w:val="en-GB"/>
              </w:rPr>
            </w:pPr>
            <w:r w:rsidRPr="00375EA3">
              <w:rPr>
                <w:color w:val="354949" w:themeColor="text1"/>
                <w:sz w:val="22"/>
                <w:szCs w:val="23"/>
                <w:lang w:val="en-GB"/>
              </w:rPr>
              <w:t>C</w:t>
            </w:r>
            <w:r w:rsidR="00767EF9" w:rsidRPr="00375EA3">
              <w:rPr>
                <w:color w:val="354949" w:themeColor="text1"/>
                <w:sz w:val="22"/>
                <w:szCs w:val="23"/>
                <w:lang w:val="en-GB"/>
              </w:rPr>
              <w:t>heck</w:t>
            </w:r>
            <w:r w:rsidR="00767EF9" w:rsidRPr="00F278ED">
              <w:rPr>
                <w:color w:val="354949" w:themeColor="text1"/>
                <w:sz w:val="22"/>
                <w:szCs w:val="23"/>
                <w:lang w:val="en-GB"/>
              </w:rPr>
              <w:t xml:space="preserve"> the details at the top of this </w:t>
            </w:r>
            <w:r w:rsidRPr="00F278ED">
              <w:rPr>
                <w:color w:val="354949" w:themeColor="text1"/>
                <w:sz w:val="22"/>
                <w:szCs w:val="23"/>
                <w:lang w:val="en-GB"/>
              </w:rPr>
              <w:t>document</w:t>
            </w:r>
            <w:r w:rsidR="00767EF9" w:rsidRPr="00F278ED">
              <w:rPr>
                <w:color w:val="354949" w:themeColor="text1"/>
                <w:sz w:val="22"/>
                <w:szCs w:val="23"/>
                <w:lang w:val="en-GB"/>
              </w:rPr>
              <w:t xml:space="preserve"> are correct and</w:t>
            </w:r>
            <w:r w:rsidRPr="00F278ED">
              <w:rPr>
                <w:color w:val="354949" w:themeColor="text1"/>
                <w:sz w:val="22"/>
                <w:szCs w:val="23"/>
                <w:lang w:val="en-GB"/>
              </w:rPr>
              <w:t xml:space="preserve"> change the date of completion.</w:t>
            </w:r>
          </w:p>
          <w:p w:rsidR="00375EA3" w:rsidRPr="000D7086" w:rsidRDefault="00EF4DEC" w:rsidP="000D7086">
            <w:pPr>
              <w:pStyle w:val="ListParagraph"/>
              <w:numPr>
                <w:ilvl w:val="0"/>
                <w:numId w:val="19"/>
              </w:numPr>
              <w:spacing w:before="20" w:after="60" w:line="240" w:lineRule="auto"/>
              <w:ind w:left="430" w:hanging="283"/>
              <w:contextualSpacing w:val="0"/>
              <w:rPr>
                <w:i/>
                <w:color w:val="354949" w:themeColor="text1"/>
                <w:sz w:val="22"/>
                <w:szCs w:val="23"/>
                <w:lang w:val="en-GB"/>
              </w:rPr>
            </w:pPr>
            <w:r w:rsidRPr="000D7086">
              <w:rPr>
                <w:color w:val="354949" w:themeColor="text1"/>
                <w:sz w:val="22"/>
                <w:szCs w:val="23"/>
                <w:lang w:val="en-GB"/>
              </w:rPr>
              <w:t xml:space="preserve">Update section </w:t>
            </w:r>
            <w:r w:rsidRPr="000D7086">
              <w:rPr>
                <w:color w:val="00B0F0"/>
                <w:sz w:val="22"/>
                <w:szCs w:val="23"/>
                <w:lang w:val="en-GB"/>
              </w:rPr>
              <w:t xml:space="preserve">4. </w:t>
            </w:r>
            <w:r w:rsidR="00375EA3" w:rsidRPr="000D7086">
              <w:rPr>
                <w:color w:val="00B0F0"/>
                <w:sz w:val="22"/>
                <w:szCs w:val="23"/>
                <w:lang w:val="en-GB"/>
              </w:rPr>
              <w:t>Delivery of Peep training.</w:t>
            </w:r>
          </w:p>
          <w:p w:rsidR="00C63407" w:rsidRPr="00F278ED" w:rsidRDefault="00B15949" w:rsidP="001B793D">
            <w:pPr>
              <w:pStyle w:val="ListParagraph"/>
              <w:numPr>
                <w:ilvl w:val="0"/>
                <w:numId w:val="19"/>
              </w:numPr>
              <w:spacing w:before="20" w:after="120" w:line="240" w:lineRule="auto"/>
              <w:ind w:left="431" w:hanging="284"/>
              <w:contextualSpacing w:val="0"/>
              <w:rPr>
                <w:i/>
                <w:color w:val="354949" w:themeColor="text1"/>
                <w:sz w:val="22"/>
                <w:szCs w:val="23"/>
                <w:lang w:val="en-GB"/>
              </w:rPr>
            </w:pPr>
            <w:r w:rsidRPr="00F278ED">
              <w:rPr>
                <w:color w:val="354949" w:themeColor="text1"/>
                <w:sz w:val="22"/>
                <w:szCs w:val="23"/>
                <w:lang w:val="en-GB"/>
              </w:rPr>
              <w:t xml:space="preserve">List below </w:t>
            </w:r>
            <w:r w:rsidR="00C63407" w:rsidRPr="00F278ED">
              <w:rPr>
                <w:color w:val="354949" w:themeColor="text1"/>
                <w:sz w:val="22"/>
                <w:szCs w:val="23"/>
                <w:lang w:val="en-GB"/>
              </w:rPr>
              <w:t>any relevant training, projects</w:t>
            </w:r>
            <w:r w:rsidR="00536879" w:rsidRPr="00F278ED">
              <w:rPr>
                <w:color w:val="354949" w:themeColor="text1"/>
                <w:sz w:val="22"/>
                <w:szCs w:val="23"/>
                <w:lang w:val="en-GB"/>
              </w:rPr>
              <w:t>, meetings,</w:t>
            </w:r>
            <w:r w:rsidR="00FE2A68">
              <w:rPr>
                <w:color w:val="354949" w:themeColor="text1"/>
                <w:sz w:val="22"/>
                <w:szCs w:val="23"/>
                <w:lang w:val="en-GB"/>
              </w:rPr>
              <w:t xml:space="preserve"> </w:t>
            </w:r>
            <w:r w:rsidR="00536879" w:rsidRPr="00F278ED">
              <w:rPr>
                <w:color w:val="354949" w:themeColor="text1"/>
                <w:sz w:val="22"/>
                <w:szCs w:val="23"/>
                <w:lang w:val="en-GB"/>
              </w:rPr>
              <w:t>groups etc.</w:t>
            </w:r>
            <w:r w:rsidR="00C63407" w:rsidRPr="00F278ED">
              <w:rPr>
                <w:color w:val="354949" w:themeColor="text1"/>
                <w:sz w:val="22"/>
                <w:szCs w:val="23"/>
                <w:lang w:val="en-GB"/>
              </w:rPr>
              <w:t xml:space="preserve"> you </w:t>
            </w:r>
            <w:r w:rsidR="00767EF9" w:rsidRPr="00F278ED">
              <w:rPr>
                <w:color w:val="354949" w:themeColor="text1"/>
                <w:sz w:val="22"/>
                <w:szCs w:val="23"/>
                <w:lang w:val="en-GB"/>
              </w:rPr>
              <w:t xml:space="preserve">have contributed </w:t>
            </w:r>
            <w:r w:rsidR="00536879" w:rsidRPr="00F278ED">
              <w:rPr>
                <w:color w:val="354949" w:themeColor="text1"/>
                <w:sz w:val="22"/>
                <w:szCs w:val="23"/>
                <w:lang w:val="en-GB"/>
              </w:rPr>
              <w:t>to in the past year</w:t>
            </w:r>
            <w:r w:rsidR="001B793D">
              <w:rPr>
                <w:color w:val="354949" w:themeColor="text1"/>
                <w:sz w:val="22"/>
                <w:szCs w:val="23"/>
                <w:lang w:val="en-GB"/>
              </w:rPr>
              <w:t xml:space="preserve">.  </w:t>
            </w:r>
            <w:r w:rsidR="001B793D" w:rsidRPr="00CA3C29">
              <w:rPr>
                <w:color w:val="354949" w:themeColor="text1"/>
                <w:sz w:val="22"/>
                <w:szCs w:val="23"/>
                <w:lang w:val="en-GB"/>
              </w:rPr>
              <w:t>Don’t forget to include observations and attendance at the Trainers Quality Assurance Meeting (TQAM)</w:t>
            </w:r>
            <w:r w:rsidR="00767EF9" w:rsidRPr="00CA3C29">
              <w:rPr>
                <w:color w:val="354949" w:themeColor="text1"/>
                <w:sz w:val="22"/>
                <w:szCs w:val="23"/>
                <w:lang w:val="en-GB"/>
              </w:rPr>
              <w:t>.</w:t>
            </w:r>
            <w:r w:rsidR="00767EF9" w:rsidRPr="00F278ED">
              <w:rPr>
                <w:color w:val="354949" w:themeColor="text1"/>
                <w:sz w:val="22"/>
                <w:szCs w:val="23"/>
                <w:lang w:val="en-GB"/>
              </w:rPr>
              <w:t xml:space="preserve"> </w:t>
            </w:r>
          </w:p>
        </w:tc>
      </w:tr>
      <w:tr w:rsidR="00767EF9" w:rsidRPr="00F278ED" w:rsidTr="000D7086">
        <w:trPr>
          <w:trHeight w:val="360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7EF9" w:rsidRPr="00F278ED" w:rsidRDefault="00767EF9" w:rsidP="00767EF9">
            <w:pPr>
              <w:spacing w:before="40" w:after="40" w:line="240" w:lineRule="auto"/>
              <w:rPr>
                <w:b/>
                <w:color w:val="354949" w:themeColor="text1"/>
              </w:rPr>
            </w:pPr>
            <w:r w:rsidRPr="00F278ED">
              <w:rPr>
                <w:b/>
                <w:color w:val="354949" w:themeColor="text1"/>
              </w:rPr>
              <w:t>CPD activity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7EF9" w:rsidRPr="00F278ED" w:rsidRDefault="00767EF9" w:rsidP="00767EF9">
            <w:pPr>
              <w:spacing w:before="40" w:after="40" w:line="240" w:lineRule="auto"/>
              <w:ind w:left="402" w:hanging="357"/>
              <w:rPr>
                <w:b/>
                <w:color w:val="354949" w:themeColor="text1"/>
              </w:rPr>
            </w:pPr>
            <w:r w:rsidRPr="00F278ED">
              <w:rPr>
                <w:b/>
                <w:color w:val="354949" w:themeColor="text1"/>
              </w:rPr>
              <w:t>Month/Year undertaken</w:t>
            </w:r>
          </w:p>
        </w:tc>
      </w:tr>
      <w:tr w:rsidR="00EF4DEC" w:rsidRPr="00F278ED" w:rsidTr="00253C07">
        <w:trPr>
          <w:trHeight w:val="443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EC" w:rsidRPr="00F278ED" w:rsidRDefault="00EF4DEC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EC" w:rsidRPr="00F278ED" w:rsidRDefault="00EF4DEC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EF4DEC" w:rsidRPr="00F278ED" w:rsidTr="00253C07">
        <w:trPr>
          <w:trHeight w:val="443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EC" w:rsidRPr="00F278ED" w:rsidRDefault="00EF4DEC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EC" w:rsidRPr="00F278ED" w:rsidRDefault="00EF4DEC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EF4DEC" w:rsidRPr="00F278ED" w:rsidTr="00253C07">
        <w:trPr>
          <w:trHeight w:val="443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EC" w:rsidRPr="00F278ED" w:rsidRDefault="00EF4DEC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EC" w:rsidRPr="00F278ED" w:rsidRDefault="00EF4DEC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EF4DEC" w:rsidRPr="00F278ED" w:rsidTr="00253C07">
        <w:trPr>
          <w:trHeight w:val="443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EC" w:rsidRPr="00F278ED" w:rsidRDefault="00EF4DEC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EC" w:rsidRPr="00F278ED" w:rsidRDefault="00EF4DEC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EF4DEC" w:rsidRPr="00F278ED" w:rsidTr="00253C07">
        <w:trPr>
          <w:trHeight w:val="443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EC" w:rsidRPr="00F278ED" w:rsidRDefault="00EF4DEC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EC" w:rsidRPr="00F278ED" w:rsidRDefault="00EF4DEC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EF4DEC" w:rsidRPr="00F278ED" w:rsidTr="00253C07">
        <w:trPr>
          <w:trHeight w:val="443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EC" w:rsidRPr="00F278ED" w:rsidRDefault="00EF4DEC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EC" w:rsidRPr="00F278ED" w:rsidRDefault="00EF4DEC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EF4DEC" w:rsidRPr="00F278ED" w:rsidTr="00253C07">
        <w:trPr>
          <w:trHeight w:val="443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EC" w:rsidRPr="00F278ED" w:rsidRDefault="00EF4DEC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EC" w:rsidRPr="00F278ED" w:rsidRDefault="00EF4DEC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EF4DEC" w:rsidRPr="00F278ED" w:rsidTr="00253C07">
        <w:trPr>
          <w:trHeight w:val="443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EC" w:rsidRPr="00F278ED" w:rsidRDefault="00EF4DEC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EC" w:rsidRPr="00F278ED" w:rsidRDefault="00EF4DEC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B15949" w:rsidRPr="00F278ED" w:rsidTr="00B15949">
        <w:trPr>
          <w:trHeight w:val="443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49" w:rsidRPr="00F278ED" w:rsidRDefault="00B15949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49" w:rsidRPr="00F278ED" w:rsidRDefault="00B15949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B15949" w:rsidRPr="00F278ED" w:rsidTr="00B15949">
        <w:trPr>
          <w:trHeight w:val="443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49" w:rsidRPr="00F278ED" w:rsidRDefault="00B15949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49" w:rsidRPr="00F278ED" w:rsidRDefault="00B15949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B15949" w:rsidRPr="00F278ED" w:rsidTr="00B15949">
        <w:trPr>
          <w:trHeight w:val="443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49" w:rsidRPr="00F278ED" w:rsidRDefault="00B15949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49" w:rsidRPr="00F278ED" w:rsidRDefault="00B15949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B15949" w:rsidRPr="00F278ED" w:rsidTr="00B15949">
        <w:trPr>
          <w:trHeight w:val="443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49" w:rsidRPr="00F278ED" w:rsidRDefault="00B15949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49" w:rsidRPr="00F278ED" w:rsidRDefault="00B15949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B15949" w:rsidRPr="00F278ED" w:rsidTr="00B15949">
        <w:trPr>
          <w:trHeight w:val="443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49" w:rsidRPr="00F278ED" w:rsidRDefault="00B15949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49" w:rsidRPr="00F278ED" w:rsidRDefault="00B15949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B15949" w:rsidRPr="00F278ED" w:rsidTr="00B15949">
        <w:trPr>
          <w:trHeight w:val="443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49" w:rsidRPr="00F278ED" w:rsidRDefault="00B15949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49" w:rsidRPr="00F278ED" w:rsidRDefault="00B15949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  <w:tr w:rsidR="00B15949" w:rsidRPr="00F278ED" w:rsidTr="00B15949">
        <w:trPr>
          <w:trHeight w:val="443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49" w:rsidRPr="00F278ED" w:rsidRDefault="00B15949" w:rsidP="00F278ED">
            <w:pPr>
              <w:spacing w:before="40" w:after="40" w:line="240" w:lineRule="auto"/>
              <w:ind w:left="403" w:hanging="36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49" w:rsidRPr="00F278ED" w:rsidRDefault="00B15949" w:rsidP="00F278ED">
            <w:pPr>
              <w:spacing w:before="40" w:after="40" w:line="240" w:lineRule="auto"/>
              <w:ind w:left="402" w:hanging="357"/>
              <w:rPr>
                <w:color w:val="auto"/>
              </w:rPr>
            </w:pPr>
          </w:p>
        </w:tc>
      </w:tr>
    </w:tbl>
    <w:p w:rsidR="003678DA" w:rsidRPr="00F278ED" w:rsidRDefault="003678DA" w:rsidP="00141097">
      <w:pPr>
        <w:spacing w:before="120" w:after="240"/>
        <w:rPr>
          <w:color w:val="00B0F0"/>
          <w:sz w:val="24"/>
          <w:szCs w:val="28"/>
        </w:rPr>
      </w:pPr>
    </w:p>
    <w:sectPr w:rsidR="003678DA" w:rsidRPr="00F278ED" w:rsidSect="00447237">
      <w:headerReference w:type="default" r:id="rId9"/>
      <w:footerReference w:type="default" r:id="rId10"/>
      <w:pgSz w:w="11906" w:h="16838" w:code="9"/>
      <w:pgMar w:top="1021" w:right="851" w:bottom="1077" w:left="85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B8" w:rsidRDefault="003D7DB8" w:rsidP="00124243">
      <w:r>
        <w:separator/>
      </w:r>
    </w:p>
    <w:p w:rsidR="003D7DB8" w:rsidRDefault="003D7DB8"/>
    <w:p w:rsidR="003D7DB8" w:rsidRDefault="003D7DB8" w:rsidP="00C47426"/>
    <w:p w:rsidR="003D7DB8" w:rsidRDefault="003D7DB8" w:rsidP="00C47426"/>
    <w:p w:rsidR="003D7DB8" w:rsidRDefault="003D7DB8" w:rsidP="00C47426"/>
  </w:endnote>
  <w:endnote w:type="continuationSeparator" w:id="0">
    <w:p w:rsidR="003D7DB8" w:rsidRDefault="003D7DB8" w:rsidP="00124243">
      <w:r>
        <w:continuationSeparator/>
      </w:r>
    </w:p>
    <w:p w:rsidR="003D7DB8" w:rsidRDefault="003D7DB8"/>
    <w:p w:rsidR="003D7DB8" w:rsidRDefault="003D7DB8" w:rsidP="00C47426"/>
    <w:p w:rsidR="003D7DB8" w:rsidRDefault="003D7DB8" w:rsidP="00C47426"/>
    <w:p w:rsidR="003D7DB8" w:rsidRDefault="003D7DB8" w:rsidP="00C47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474" w:rsidRPr="000D7086" w:rsidRDefault="000B340A" w:rsidP="000D7086">
    <w:pPr>
      <w:pStyle w:val="Footer"/>
      <w:tabs>
        <w:tab w:val="clear" w:pos="9026"/>
        <w:tab w:val="center" w:pos="5102"/>
        <w:tab w:val="right" w:pos="10204"/>
      </w:tabs>
      <w:spacing w:after="360"/>
      <w:contextualSpacing/>
      <w:rPr>
        <w:b/>
        <w:color w:val="354949" w:themeColor="text1"/>
        <w:sz w:val="24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34A3C28" wp14:editId="51F28F3D">
          <wp:simplePos x="0" y="0"/>
          <wp:positionH relativeFrom="column">
            <wp:posOffset>-568960</wp:posOffset>
          </wp:positionH>
          <wp:positionV relativeFrom="paragraph">
            <wp:posOffset>-93980</wp:posOffset>
          </wp:positionV>
          <wp:extent cx="8686165" cy="57150"/>
          <wp:effectExtent l="0" t="0" r="635" b="0"/>
          <wp:wrapNone/>
          <wp:docPr id="10" name="Picture 1" descr="green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-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8686165" cy="57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24A5">
      <w:rPr>
        <w:noProof/>
      </w:rPr>
      <w:drawing>
        <wp:anchor distT="0" distB="0" distL="114300" distR="114300" simplePos="0" relativeHeight="251669504" behindDoc="0" locked="0" layoutInCell="1" allowOverlap="1" wp14:anchorId="616E06A7" wp14:editId="5502304C">
          <wp:simplePos x="0" y="0"/>
          <wp:positionH relativeFrom="margin">
            <wp:posOffset>0</wp:posOffset>
          </wp:positionH>
          <wp:positionV relativeFrom="paragraph">
            <wp:posOffset>22225</wp:posOffset>
          </wp:positionV>
          <wp:extent cx="1609090" cy="251460"/>
          <wp:effectExtent l="0" t="0" r="0" b="0"/>
          <wp:wrapNone/>
          <wp:docPr id="9" name="Picture 9" descr="R:\Admin\Peeple logo pack\jpg\logo+strap\01a_peeple_logo_strap_long_cy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dmin\Peeple logo pack\jpg\logo+strap\01a_peeple_logo_strap_long_cya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5071">
      <w:rPr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03C892" wp14:editId="3C3277A2">
              <wp:simplePos x="0" y="0"/>
              <wp:positionH relativeFrom="margin">
                <wp:posOffset>1859915</wp:posOffset>
              </wp:positionH>
              <wp:positionV relativeFrom="paragraph">
                <wp:posOffset>-33020</wp:posOffset>
              </wp:positionV>
              <wp:extent cx="1461135" cy="266065"/>
              <wp:effectExtent l="0" t="0" r="5715" b="63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59F7" w:rsidRPr="00141097" w:rsidRDefault="005359F7" w:rsidP="005359F7">
                          <w:pPr>
                            <w:spacing w:after="0" w:line="240" w:lineRule="auto"/>
                            <w:rPr>
                              <w:color w:val="0081C6"/>
                            </w:rPr>
                          </w:pPr>
                          <w:r w:rsidRPr="00CA3F85">
                            <w:rPr>
                              <w:b/>
                              <w:color w:val="0081C6"/>
                              <w:sz w:val="16"/>
                              <w:szCs w:val="16"/>
                            </w:rPr>
                            <w:t xml:space="preserve"> </w:t>
                          </w:r>
                          <w:r w:rsidR="00141097">
                            <w:rPr>
                              <w:color w:val="0081C6"/>
                            </w:rPr>
                            <w:t>www.peeple.org.uk</w:t>
                          </w:r>
                        </w:p>
                        <w:p w:rsidR="005359F7" w:rsidRDefault="005359F7" w:rsidP="005359F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3C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45pt;margin-top:-2.6pt;width:115.0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" stroked="f">
              <v:textbox>
                <w:txbxContent>
                  <w:p w:rsidR="005359F7" w:rsidRPr="00141097" w:rsidRDefault="005359F7" w:rsidP="005359F7">
                    <w:pPr>
                      <w:spacing w:after="0" w:line="240" w:lineRule="auto"/>
                      <w:rPr>
                        <w:color w:val="0081C6"/>
                      </w:rPr>
                    </w:pPr>
                    <w:r w:rsidRPr="00CA3F85">
                      <w:rPr>
                        <w:b/>
                        <w:color w:val="0081C6"/>
                        <w:sz w:val="16"/>
                        <w:szCs w:val="16"/>
                      </w:rPr>
                      <w:t xml:space="preserve"> </w:t>
                    </w:r>
                    <w:r w:rsidR="00141097">
                      <w:rPr>
                        <w:color w:val="0081C6"/>
                      </w:rPr>
                      <w:t>www.peeple.org.uk</w:t>
                    </w:r>
                  </w:p>
                  <w:p w:rsidR="005359F7" w:rsidRDefault="005359F7" w:rsidP="005359F7"/>
                </w:txbxContent>
              </v:textbox>
              <w10:wrap anchorx="margin"/>
            </v:shape>
          </w:pict>
        </mc:Fallback>
      </mc:AlternateContent>
    </w:r>
    <w:r w:rsidR="003678DA">
      <w:rPr>
        <w:color w:val="354949" w:themeColor="text1"/>
        <w:szCs w:val="20"/>
      </w:rPr>
      <w:tab/>
    </w:r>
    <w:r w:rsidR="003678DA">
      <w:rPr>
        <w:color w:val="354949" w:themeColor="text1"/>
        <w:szCs w:val="20"/>
      </w:rPr>
      <w:tab/>
    </w:r>
    <w:r w:rsidR="003678DA">
      <w:rPr>
        <w:color w:val="354949" w:themeColor="text1"/>
        <w:szCs w:val="20"/>
      </w:rPr>
      <w:tab/>
    </w:r>
    <w:r w:rsidR="000D7086">
      <w:rPr>
        <w:color w:val="354949" w:themeColor="text1"/>
        <w:szCs w:val="20"/>
      </w:rPr>
      <w:t xml:space="preserve">  </w:t>
    </w:r>
    <w:r w:rsidR="00C03CAA">
      <w:rPr>
        <w:color w:val="354949" w:themeColor="text1"/>
        <w:sz w:val="18"/>
        <w:szCs w:val="16"/>
      </w:rPr>
      <w:t>Australia</w:t>
    </w:r>
    <w:r w:rsidR="000D7086">
      <w:rPr>
        <w:color w:val="354949" w:themeColor="text1"/>
        <w:sz w:val="18"/>
        <w:szCs w:val="16"/>
      </w:rPr>
      <w:t xml:space="preserve"> </w:t>
    </w:r>
    <w:r w:rsidR="00C03CAA">
      <w:rPr>
        <w:color w:val="354949" w:themeColor="text1"/>
        <w:sz w:val="18"/>
        <w:szCs w:val="16"/>
      </w:rPr>
      <w:t>27.09.17</w:t>
    </w:r>
    <w:r w:rsidR="000D7086">
      <w:rPr>
        <w:color w:val="354949" w:themeColor="text1"/>
        <w:sz w:val="18"/>
        <w:szCs w:val="16"/>
      </w:rPr>
      <w:t xml:space="preserve">         </w:t>
    </w:r>
    <w:r>
      <w:rPr>
        <w:color w:val="354949" w:themeColor="text1"/>
        <w:szCs w:val="20"/>
      </w:rPr>
      <w:t xml:space="preserve">Page </w:t>
    </w:r>
    <w:r w:rsidR="002F5071" w:rsidRPr="00141097">
      <w:rPr>
        <w:color w:val="354949" w:themeColor="text1"/>
        <w:szCs w:val="20"/>
      </w:rPr>
      <w:fldChar w:fldCharType="begin"/>
    </w:r>
    <w:r w:rsidR="002F5071" w:rsidRPr="00141097">
      <w:rPr>
        <w:color w:val="354949" w:themeColor="text1"/>
        <w:szCs w:val="20"/>
      </w:rPr>
      <w:instrText xml:space="preserve"> PAGE  \* Arabic  \* MERGEFORMAT </w:instrText>
    </w:r>
    <w:r w:rsidR="002F5071" w:rsidRPr="00141097">
      <w:rPr>
        <w:color w:val="354949" w:themeColor="text1"/>
        <w:szCs w:val="20"/>
      </w:rPr>
      <w:fldChar w:fldCharType="separate"/>
    </w:r>
    <w:r w:rsidR="00C03CAA">
      <w:rPr>
        <w:noProof/>
        <w:color w:val="354949" w:themeColor="text1"/>
        <w:szCs w:val="20"/>
      </w:rPr>
      <w:t>2</w:t>
    </w:r>
    <w:r w:rsidR="002F5071" w:rsidRPr="00141097">
      <w:rPr>
        <w:color w:val="354949" w:themeColor="text1"/>
        <w:szCs w:val="20"/>
      </w:rPr>
      <w:fldChar w:fldCharType="end"/>
    </w:r>
    <w:r w:rsidR="002F5071" w:rsidRPr="00141097">
      <w:rPr>
        <w:color w:val="354949" w:themeColor="text1"/>
        <w:szCs w:val="20"/>
      </w:rPr>
      <w:t xml:space="preserve"> of </w:t>
    </w:r>
    <w:r w:rsidR="002F5071" w:rsidRPr="00141097">
      <w:rPr>
        <w:color w:val="354949" w:themeColor="text1"/>
        <w:szCs w:val="20"/>
      </w:rPr>
      <w:fldChar w:fldCharType="begin"/>
    </w:r>
    <w:r w:rsidR="002F5071" w:rsidRPr="00141097">
      <w:rPr>
        <w:color w:val="354949" w:themeColor="text1"/>
        <w:szCs w:val="20"/>
      </w:rPr>
      <w:instrText xml:space="preserve"> NUMPAGES  \* Arabic  \* MERGEFORMAT </w:instrText>
    </w:r>
    <w:r w:rsidR="002F5071" w:rsidRPr="00141097">
      <w:rPr>
        <w:color w:val="354949" w:themeColor="text1"/>
        <w:szCs w:val="20"/>
      </w:rPr>
      <w:fldChar w:fldCharType="separate"/>
    </w:r>
    <w:r w:rsidR="00C03CAA">
      <w:rPr>
        <w:noProof/>
        <w:color w:val="354949" w:themeColor="text1"/>
        <w:szCs w:val="20"/>
      </w:rPr>
      <w:t>2</w:t>
    </w:r>
    <w:r w:rsidR="002F5071" w:rsidRPr="00141097">
      <w:rPr>
        <w:color w:val="354949" w:themeColor="text1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B8" w:rsidRDefault="003D7DB8" w:rsidP="00124243">
      <w:r>
        <w:separator/>
      </w:r>
    </w:p>
    <w:p w:rsidR="003D7DB8" w:rsidRDefault="003D7DB8"/>
    <w:p w:rsidR="003D7DB8" w:rsidRDefault="003D7DB8" w:rsidP="00C47426"/>
    <w:p w:rsidR="003D7DB8" w:rsidRDefault="003D7DB8" w:rsidP="00C47426"/>
    <w:p w:rsidR="003D7DB8" w:rsidRDefault="003D7DB8" w:rsidP="00C47426"/>
  </w:footnote>
  <w:footnote w:type="continuationSeparator" w:id="0">
    <w:p w:rsidR="003D7DB8" w:rsidRDefault="003D7DB8" w:rsidP="00124243">
      <w:r>
        <w:continuationSeparator/>
      </w:r>
    </w:p>
    <w:p w:rsidR="003D7DB8" w:rsidRDefault="003D7DB8"/>
    <w:p w:rsidR="003D7DB8" w:rsidRDefault="003D7DB8" w:rsidP="00C47426"/>
    <w:p w:rsidR="003D7DB8" w:rsidRDefault="003D7DB8" w:rsidP="00C47426"/>
    <w:p w:rsidR="003D7DB8" w:rsidRDefault="003D7DB8" w:rsidP="00C474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87" w:rsidRPr="00872E81" w:rsidRDefault="00447237" w:rsidP="00447237">
    <w:pPr>
      <w:pStyle w:val="TitleHeading"/>
      <w:spacing w:before="120"/>
      <w:ind w:right="-142"/>
      <w:rPr>
        <w:rFonts w:ascii="Calibri" w:hAnsi="Calibri"/>
        <w:b w:val="0"/>
        <w:color w:val="00B0F0"/>
        <w:sz w:val="24"/>
      </w:rPr>
    </w:pPr>
    <w:r w:rsidRPr="00872E81">
      <w:rPr>
        <w:b w:val="0"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3675767D" wp14:editId="534F5A39">
          <wp:simplePos x="0" y="0"/>
          <wp:positionH relativeFrom="column">
            <wp:posOffset>-783590</wp:posOffset>
          </wp:positionH>
          <wp:positionV relativeFrom="paragraph">
            <wp:posOffset>453390</wp:posOffset>
          </wp:positionV>
          <wp:extent cx="8687435" cy="63500"/>
          <wp:effectExtent l="0" t="0" r="0" b="0"/>
          <wp:wrapNone/>
          <wp:docPr id="8" name="Picture 8" descr="green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-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8687435" cy="6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7287" w:rsidRPr="008D2D40">
      <w:rPr>
        <w:b w:val="0"/>
        <w:noProof/>
        <w:sz w:val="20"/>
        <w:szCs w:val="3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5DB013" wp14:editId="7F3885E4">
              <wp:simplePos x="0" y="0"/>
              <wp:positionH relativeFrom="margin">
                <wp:posOffset>-568960</wp:posOffset>
              </wp:positionH>
              <wp:positionV relativeFrom="paragraph">
                <wp:posOffset>-288290</wp:posOffset>
              </wp:positionV>
              <wp:extent cx="7616825" cy="262255"/>
              <wp:effectExtent l="0" t="0" r="3175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6825" cy="26225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659E92" id="Rectangle 1" o:spid="_x0000_s1026" style="position:absolute;margin-left:-44.8pt;margin-top:-22.7pt;width:599.75pt;height:2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" fillcolor="#00b0f0 [3204]" stroked="f" strokecolor="#f2f2f2 [3041]" strokeweight="3pt">
              <v:shadow color="#005777 [1604]" opacity=".5" offset="1pt"/>
              <w10:wrap anchorx="margin"/>
            </v:rect>
          </w:pict>
        </mc:Fallback>
      </mc:AlternateContent>
    </w:r>
    <w:r w:rsidR="002F5071" w:rsidRPr="00872E81">
      <w:rPr>
        <w:sz w:val="36"/>
        <w:szCs w:val="36"/>
      </w:rPr>
      <w:t>Peep</w:t>
    </w:r>
    <w:r w:rsidR="00317287" w:rsidRPr="00872E81">
      <w:rPr>
        <w:sz w:val="36"/>
        <w:szCs w:val="36"/>
      </w:rPr>
      <w:t xml:space="preserve"> Trainer </w:t>
    </w:r>
    <w:r w:rsidR="00317287" w:rsidRPr="00872E81">
      <w:rPr>
        <w:rFonts w:ascii="Calibri" w:hAnsi="Calibri"/>
        <w:color w:val="00B0F0"/>
        <w:sz w:val="36"/>
        <w:szCs w:val="36"/>
      </w:rPr>
      <w:t>Professional Record</w:t>
    </w:r>
  </w:p>
  <w:p w:rsidR="00851474" w:rsidRPr="008D2D40" w:rsidRDefault="00851474" w:rsidP="00317287">
    <w:pPr>
      <w:pStyle w:val="TitleHeading"/>
      <w:ind w:right="-144"/>
      <w:rPr>
        <w:b w:val="0"/>
        <w:sz w:val="28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4BD7"/>
    <w:multiLevelType w:val="hybridMultilevel"/>
    <w:tmpl w:val="505AF41A"/>
    <w:lvl w:ilvl="0" w:tplc="F590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5ECE"/>
    <w:multiLevelType w:val="hybridMultilevel"/>
    <w:tmpl w:val="93D4D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856CF"/>
    <w:multiLevelType w:val="hybridMultilevel"/>
    <w:tmpl w:val="2A1A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001B"/>
    <w:multiLevelType w:val="hybridMultilevel"/>
    <w:tmpl w:val="8AC07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272073"/>
    <w:multiLevelType w:val="hybridMultilevel"/>
    <w:tmpl w:val="A7225ABE"/>
    <w:lvl w:ilvl="0" w:tplc="C41E4DF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E1B7D"/>
    <w:multiLevelType w:val="hybridMultilevel"/>
    <w:tmpl w:val="6AB6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71EFF"/>
    <w:multiLevelType w:val="hybridMultilevel"/>
    <w:tmpl w:val="B5228E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C2F4F"/>
    <w:multiLevelType w:val="hybridMultilevel"/>
    <w:tmpl w:val="643A81DA"/>
    <w:lvl w:ilvl="0" w:tplc="D9FAF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4236D"/>
    <w:multiLevelType w:val="hybridMultilevel"/>
    <w:tmpl w:val="0380831E"/>
    <w:lvl w:ilvl="0" w:tplc="8E8AC7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2E3F10"/>
    <w:multiLevelType w:val="hybridMultilevel"/>
    <w:tmpl w:val="29B2E7D0"/>
    <w:lvl w:ilvl="0" w:tplc="3D30ECA4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402D41F2"/>
    <w:multiLevelType w:val="hybridMultilevel"/>
    <w:tmpl w:val="5FDAC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97A95"/>
    <w:multiLevelType w:val="hybridMultilevel"/>
    <w:tmpl w:val="E8A48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2C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63E52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35030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320C3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DCDB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28CB1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1FC9D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3CE5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4BFC4A01"/>
    <w:multiLevelType w:val="hybridMultilevel"/>
    <w:tmpl w:val="B434D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E61EF"/>
    <w:multiLevelType w:val="hybridMultilevel"/>
    <w:tmpl w:val="C764DAA6"/>
    <w:lvl w:ilvl="0" w:tplc="13B8CF9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52C44"/>
    <w:multiLevelType w:val="hybridMultilevel"/>
    <w:tmpl w:val="209A0F24"/>
    <w:lvl w:ilvl="0" w:tplc="4FAA91F4">
      <w:start w:val="1"/>
      <w:numFmt w:val="decimal"/>
      <w:pStyle w:val="Head1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00D2C"/>
    <w:multiLevelType w:val="hybridMultilevel"/>
    <w:tmpl w:val="00947F9C"/>
    <w:lvl w:ilvl="0" w:tplc="B7444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83450"/>
    <w:multiLevelType w:val="hybridMultilevel"/>
    <w:tmpl w:val="4FF0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A3BE0"/>
    <w:multiLevelType w:val="hybridMultilevel"/>
    <w:tmpl w:val="C64A983C"/>
    <w:lvl w:ilvl="0" w:tplc="3310684C">
      <w:start w:val="1"/>
      <w:numFmt w:val="lowerLetter"/>
      <w:lvlText w:val="%1."/>
      <w:lvlJc w:val="left"/>
      <w:pPr>
        <w:ind w:left="340" w:hanging="340"/>
      </w:pPr>
      <w:rPr>
        <w:rFonts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  <w:num w:numId="13">
    <w:abstractNumId w:val="3"/>
  </w:num>
  <w:num w:numId="14">
    <w:abstractNumId w:val="17"/>
  </w:num>
  <w:num w:numId="15">
    <w:abstractNumId w:val="16"/>
  </w:num>
  <w:num w:numId="16">
    <w:abstractNumId w:val="9"/>
  </w:num>
  <w:num w:numId="17">
    <w:abstractNumId w:val="14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 fillcolor="none [3204]" stroke="f" strokecolor="none [3041]">
      <v:fill color="none [3204]"/>
      <v:stroke color="none [3041]" weight="3pt" on="f"/>
      <v:shadow type="perspective" color="none [1604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49"/>
    <w:rsid w:val="00001104"/>
    <w:rsid w:val="00015687"/>
    <w:rsid w:val="00034C9D"/>
    <w:rsid w:val="00047983"/>
    <w:rsid w:val="0009023B"/>
    <w:rsid w:val="000B340A"/>
    <w:rsid w:val="000D7086"/>
    <w:rsid w:val="00113187"/>
    <w:rsid w:val="001136CD"/>
    <w:rsid w:val="00117A6A"/>
    <w:rsid w:val="00124243"/>
    <w:rsid w:val="00141097"/>
    <w:rsid w:val="00142AD8"/>
    <w:rsid w:val="001545EE"/>
    <w:rsid w:val="00192633"/>
    <w:rsid w:val="001B53A3"/>
    <w:rsid w:val="001B793D"/>
    <w:rsid w:val="001E7D57"/>
    <w:rsid w:val="001F5EA4"/>
    <w:rsid w:val="002058E5"/>
    <w:rsid w:val="00213591"/>
    <w:rsid w:val="0024514D"/>
    <w:rsid w:val="00252B31"/>
    <w:rsid w:val="00275CCA"/>
    <w:rsid w:val="00286323"/>
    <w:rsid w:val="002863EB"/>
    <w:rsid w:val="00294051"/>
    <w:rsid w:val="002A06A7"/>
    <w:rsid w:val="002A5325"/>
    <w:rsid w:val="002B4475"/>
    <w:rsid w:val="002D05F9"/>
    <w:rsid w:val="002D74F0"/>
    <w:rsid w:val="002E099E"/>
    <w:rsid w:val="002F416F"/>
    <w:rsid w:val="002F5071"/>
    <w:rsid w:val="002F56DC"/>
    <w:rsid w:val="003141AC"/>
    <w:rsid w:val="00314C3B"/>
    <w:rsid w:val="00315CB8"/>
    <w:rsid w:val="00317287"/>
    <w:rsid w:val="0032347F"/>
    <w:rsid w:val="0035269F"/>
    <w:rsid w:val="0036406C"/>
    <w:rsid w:val="003678DA"/>
    <w:rsid w:val="00375EA3"/>
    <w:rsid w:val="00396C8D"/>
    <w:rsid w:val="003A2A0A"/>
    <w:rsid w:val="003D1FF1"/>
    <w:rsid w:val="003D341A"/>
    <w:rsid w:val="003D7DB8"/>
    <w:rsid w:val="00412512"/>
    <w:rsid w:val="00424DC2"/>
    <w:rsid w:val="00432B37"/>
    <w:rsid w:val="00432B41"/>
    <w:rsid w:val="00437692"/>
    <w:rsid w:val="00447237"/>
    <w:rsid w:val="0045065A"/>
    <w:rsid w:val="00463C65"/>
    <w:rsid w:val="0046619F"/>
    <w:rsid w:val="00475F7D"/>
    <w:rsid w:val="00494423"/>
    <w:rsid w:val="004D1500"/>
    <w:rsid w:val="004D4678"/>
    <w:rsid w:val="00526263"/>
    <w:rsid w:val="00526E48"/>
    <w:rsid w:val="005306F5"/>
    <w:rsid w:val="0053227E"/>
    <w:rsid w:val="005359F7"/>
    <w:rsid w:val="00536879"/>
    <w:rsid w:val="005714F8"/>
    <w:rsid w:val="00586F7B"/>
    <w:rsid w:val="005A695E"/>
    <w:rsid w:val="005B47FE"/>
    <w:rsid w:val="005B740C"/>
    <w:rsid w:val="005C142D"/>
    <w:rsid w:val="005C3DC7"/>
    <w:rsid w:val="006023BE"/>
    <w:rsid w:val="006675B1"/>
    <w:rsid w:val="00693A49"/>
    <w:rsid w:val="006A75E9"/>
    <w:rsid w:val="006D0BB2"/>
    <w:rsid w:val="006F6C7C"/>
    <w:rsid w:val="00711127"/>
    <w:rsid w:val="00737D6D"/>
    <w:rsid w:val="00767EF9"/>
    <w:rsid w:val="00775AA5"/>
    <w:rsid w:val="00780B5C"/>
    <w:rsid w:val="00784BB9"/>
    <w:rsid w:val="007913D7"/>
    <w:rsid w:val="007921BE"/>
    <w:rsid w:val="00792DD4"/>
    <w:rsid w:val="007A450B"/>
    <w:rsid w:val="007D3809"/>
    <w:rsid w:val="007F3608"/>
    <w:rsid w:val="00820CC8"/>
    <w:rsid w:val="00837125"/>
    <w:rsid w:val="00851474"/>
    <w:rsid w:val="008637A5"/>
    <w:rsid w:val="00867FFE"/>
    <w:rsid w:val="00872E81"/>
    <w:rsid w:val="008760E8"/>
    <w:rsid w:val="00882238"/>
    <w:rsid w:val="00892616"/>
    <w:rsid w:val="008976B2"/>
    <w:rsid w:val="008A29F0"/>
    <w:rsid w:val="008A5D05"/>
    <w:rsid w:val="008D2D40"/>
    <w:rsid w:val="009156E3"/>
    <w:rsid w:val="00925F88"/>
    <w:rsid w:val="00945366"/>
    <w:rsid w:val="009555BE"/>
    <w:rsid w:val="00956478"/>
    <w:rsid w:val="009800A1"/>
    <w:rsid w:val="009B5F04"/>
    <w:rsid w:val="009C2152"/>
    <w:rsid w:val="009E1596"/>
    <w:rsid w:val="009E51D6"/>
    <w:rsid w:val="00A05534"/>
    <w:rsid w:val="00A06DD2"/>
    <w:rsid w:val="00A31486"/>
    <w:rsid w:val="00A6669B"/>
    <w:rsid w:val="00A81494"/>
    <w:rsid w:val="00AA16D6"/>
    <w:rsid w:val="00AC106F"/>
    <w:rsid w:val="00AD3173"/>
    <w:rsid w:val="00AD46CD"/>
    <w:rsid w:val="00AE4E77"/>
    <w:rsid w:val="00B0524F"/>
    <w:rsid w:val="00B15949"/>
    <w:rsid w:val="00B22075"/>
    <w:rsid w:val="00B25245"/>
    <w:rsid w:val="00B34462"/>
    <w:rsid w:val="00B42EEC"/>
    <w:rsid w:val="00B66C47"/>
    <w:rsid w:val="00B937F2"/>
    <w:rsid w:val="00BD7387"/>
    <w:rsid w:val="00BF3C08"/>
    <w:rsid w:val="00C02A13"/>
    <w:rsid w:val="00C03CAA"/>
    <w:rsid w:val="00C044DD"/>
    <w:rsid w:val="00C11B28"/>
    <w:rsid w:val="00C13F4C"/>
    <w:rsid w:val="00C47426"/>
    <w:rsid w:val="00C509DE"/>
    <w:rsid w:val="00C63407"/>
    <w:rsid w:val="00C75EA9"/>
    <w:rsid w:val="00CA3C29"/>
    <w:rsid w:val="00CC5063"/>
    <w:rsid w:val="00CE4C11"/>
    <w:rsid w:val="00CE66E1"/>
    <w:rsid w:val="00CF08CA"/>
    <w:rsid w:val="00CF0D52"/>
    <w:rsid w:val="00D018C0"/>
    <w:rsid w:val="00D2322C"/>
    <w:rsid w:val="00D433E6"/>
    <w:rsid w:val="00D4626D"/>
    <w:rsid w:val="00D6260D"/>
    <w:rsid w:val="00D6433B"/>
    <w:rsid w:val="00D74DD6"/>
    <w:rsid w:val="00D86224"/>
    <w:rsid w:val="00DC0EF7"/>
    <w:rsid w:val="00E0412F"/>
    <w:rsid w:val="00E107A2"/>
    <w:rsid w:val="00E300C4"/>
    <w:rsid w:val="00E3180A"/>
    <w:rsid w:val="00E35946"/>
    <w:rsid w:val="00E51A39"/>
    <w:rsid w:val="00E52F28"/>
    <w:rsid w:val="00E54DE4"/>
    <w:rsid w:val="00E65628"/>
    <w:rsid w:val="00EA2E8C"/>
    <w:rsid w:val="00EA5CFF"/>
    <w:rsid w:val="00EE3D4A"/>
    <w:rsid w:val="00EF4DEC"/>
    <w:rsid w:val="00F07E9C"/>
    <w:rsid w:val="00F278ED"/>
    <w:rsid w:val="00F47FCC"/>
    <w:rsid w:val="00F66FA0"/>
    <w:rsid w:val="00F67AD6"/>
    <w:rsid w:val="00F8750A"/>
    <w:rsid w:val="00FA5BE7"/>
    <w:rsid w:val="00FB3392"/>
    <w:rsid w:val="00FC0E95"/>
    <w:rsid w:val="00FD48B6"/>
    <w:rsid w:val="00FE2A68"/>
    <w:rsid w:val="00F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4]" stroke="f" strokecolor="none [3041]">
      <v:fill color="none [3204]"/>
      <v:stroke color="none [3041]" weight="3pt" on="f"/>
      <v:shadow type="perspective" color="none [1604]" opacity=".5" offset="1pt" offset2="-1pt"/>
    </o:shapedefaults>
    <o:shapelayout v:ext="edit">
      <o:idmap v:ext="edit" data="1"/>
    </o:shapelayout>
  </w:shapeDefaults>
  <w:decimalSymbol w:val="."/>
  <w:listSeparator w:val=","/>
  <w15:docId w15:val="{38E8EE49-768D-4A45-96B0-C9D1E072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ep Body"/>
    <w:qFormat/>
    <w:rsid w:val="00124243"/>
    <w:rPr>
      <w:color w:val="1A2424" w:themeColor="text1" w:themeShade="8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97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B0F0" w:themeColor="accent1"/>
      <w:sz w:val="26"/>
      <w:szCs w:val="26"/>
    </w:rPr>
  </w:style>
  <w:style w:type="paragraph" w:styleId="Heading3">
    <w:name w:val="heading 3"/>
    <w:aliases w:val="Peep Sub-head"/>
    <w:basedOn w:val="Normal"/>
    <w:next w:val="Normal"/>
    <w:link w:val="Heading3Char"/>
    <w:uiPriority w:val="9"/>
    <w:unhideWhenUsed/>
    <w:qFormat/>
    <w:rsid w:val="00897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B0F0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B2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976B2"/>
    <w:rPr>
      <w:rFonts w:asciiTheme="majorHAnsi" w:eastAsiaTheme="majorEastAsia" w:hAnsiTheme="majorHAnsi" w:cstheme="majorBidi"/>
      <w:b/>
      <w:bCs/>
      <w:noProof/>
      <w:color w:val="00B0F0" w:themeColor="accent1"/>
      <w:sz w:val="26"/>
      <w:szCs w:val="26"/>
      <w:lang w:eastAsia="en-GB"/>
    </w:rPr>
  </w:style>
  <w:style w:type="character" w:customStyle="1" w:styleId="Heading3Char">
    <w:name w:val="Heading 3 Char"/>
    <w:aliases w:val="Peep Sub-head Char"/>
    <w:basedOn w:val="DefaultParagraphFont"/>
    <w:link w:val="Heading3"/>
    <w:uiPriority w:val="9"/>
    <w:rsid w:val="008976B2"/>
    <w:rPr>
      <w:rFonts w:asciiTheme="majorHAnsi" w:eastAsiaTheme="majorEastAsia" w:hAnsiTheme="majorHAnsi" w:cstheme="majorBidi"/>
      <w:b/>
      <w:bCs/>
      <w:noProof/>
      <w:color w:val="00B0F0" w:themeColor="accent1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462"/>
    <w:rPr>
      <w:noProof/>
      <w:color w:val="354949" w:themeColor="text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462"/>
    <w:rPr>
      <w:noProof/>
      <w:color w:val="354949" w:themeColor="text1"/>
      <w:lang w:eastAsia="en-GB"/>
    </w:rPr>
  </w:style>
  <w:style w:type="paragraph" w:customStyle="1" w:styleId="TitleHeading">
    <w:name w:val="Title Heading"/>
    <w:basedOn w:val="Heading3"/>
    <w:link w:val="TitleHeadingChar"/>
    <w:qFormat/>
    <w:rsid w:val="00124243"/>
    <w:pPr>
      <w:spacing w:before="0"/>
    </w:pPr>
    <w:rPr>
      <w:sz w:val="40"/>
      <w:szCs w:val="40"/>
    </w:rPr>
  </w:style>
  <w:style w:type="character" w:customStyle="1" w:styleId="TitleHeadingChar">
    <w:name w:val="Title Heading Char"/>
    <w:basedOn w:val="Heading3Char"/>
    <w:link w:val="TitleHeading"/>
    <w:rsid w:val="00124243"/>
    <w:rPr>
      <w:rFonts w:asciiTheme="majorHAnsi" w:eastAsiaTheme="majorEastAsia" w:hAnsiTheme="majorHAnsi" w:cstheme="majorBidi"/>
      <w:b/>
      <w:bCs/>
      <w:noProof/>
      <w:color w:val="00B0F0" w:themeColor="accent1"/>
      <w:sz w:val="40"/>
      <w:szCs w:val="4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5A695E"/>
    <w:pPr>
      <w:numPr>
        <w:numId w:val="12"/>
      </w:numPr>
      <w:spacing w:before="40" w:after="40"/>
      <w:ind w:left="403"/>
      <w:contextualSpacing/>
    </w:pPr>
    <w:rPr>
      <w:rFonts w:ascii="Calibri" w:eastAsiaTheme="minorEastAsia" w:hAnsi="Calibri"/>
      <w:color w:val="auto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117A6A"/>
    <w:pPr>
      <w:spacing w:after="0" w:line="240" w:lineRule="auto"/>
    </w:pPr>
    <w:rPr>
      <w:rFonts w:eastAsiaTheme="minorEastAsia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17A6A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117A6A"/>
    <w:rPr>
      <w:i/>
      <w:iCs/>
      <w:color w:val="5D8080" w:themeColor="text1" w:themeTint="BF"/>
    </w:rPr>
  </w:style>
  <w:style w:type="character" w:styleId="Hyperlink">
    <w:name w:val="Hyperlink"/>
    <w:basedOn w:val="DefaultParagraphFont"/>
    <w:uiPriority w:val="99"/>
    <w:unhideWhenUsed/>
    <w:rsid w:val="009C2152"/>
    <w:rPr>
      <w:color w:val="597B7C" w:themeColor="hyperlink"/>
      <w:u w:val="single"/>
    </w:rPr>
  </w:style>
  <w:style w:type="paragraph" w:customStyle="1" w:styleId="Head1">
    <w:name w:val="Head1"/>
    <w:basedOn w:val="ListParagraph"/>
    <w:link w:val="Head1Char"/>
    <w:qFormat/>
    <w:rsid w:val="008D2D40"/>
    <w:pPr>
      <w:numPr>
        <w:numId w:val="17"/>
      </w:numPr>
      <w:spacing w:before="240" w:after="120" w:line="240" w:lineRule="auto"/>
      <w:ind w:left="425" w:hanging="425"/>
      <w:contextualSpacing w:val="0"/>
    </w:pPr>
    <w:rPr>
      <w:b/>
      <w:color w:val="00B0F0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D40"/>
    <w:rPr>
      <w:rFonts w:ascii="Calibri" w:eastAsiaTheme="minorEastAsia" w:hAnsi="Calibri"/>
      <w:sz w:val="24"/>
      <w:szCs w:val="24"/>
      <w:lang w:val="en-US" w:bidi="en-US"/>
    </w:rPr>
  </w:style>
  <w:style w:type="character" w:customStyle="1" w:styleId="Head1Char">
    <w:name w:val="Head1 Char"/>
    <w:basedOn w:val="ListParagraphChar"/>
    <w:link w:val="Head1"/>
    <w:rsid w:val="008D2D40"/>
    <w:rPr>
      <w:rFonts w:ascii="Calibri" w:eastAsiaTheme="minorEastAsia" w:hAnsi="Calibri"/>
      <w:b/>
      <w:color w:val="00B0F0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peeple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e.millan\Documents\NEW%20Peeple%20word%20template.dotx" TargetMode="External"/></Relationships>
</file>

<file path=word/theme/theme1.xml><?xml version="1.0" encoding="utf-8"?>
<a:theme xmlns:a="http://schemas.openxmlformats.org/drawingml/2006/main" name="Peep colour theme MS Office">
  <a:themeElements>
    <a:clrScheme name="Custom 2">
      <a:dk1>
        <a:srgbClr val="354949"/>
      </a:dk1>
      <a:lt1>
        <a:srgbClr val="FFFFFF"/>
      </a:lt1>
      <a:dk2>
        <a:srgbClr val="FFFFFF"/>
      </a:dk2>
      <a:lt2>
        <a:srgbClr val="0C0C0C"/>
      </a:lt2>
      <a:accent1>
        <a:srgbClr val="00B0F0"/>
      </a:accent1>
      <a:accent2>
        <a:srgbClr val="92D050"/>
      </a:accent2>
      <a:accent3>
        <a:srgbClr val="F8971D"/>
      </a:accent3>
      <a:accent4>
        <a:srgbClr val="EC008C"/>
      </a:accent4>
      <a:accent5>
        <a:srgbClr val="A54399"/>
      </a:accent5>
      <a:accent6>
        <a:srgbClr val="0081C6"/>
      </a:accent6>
      <a:hlink>
        <a:srgbClr val="597B7C"/>
      </a:hlink>
      <a:folHlink>
        <a:srgbClr val="00CC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2505DB-A573-4A41-93F9-2EF748ACDF5B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D6DCC-464B-450A-9750-093EBB40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Peeple word template</Template>
  <TotalTime>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Millan</dc:creator>
  <cp:lastModifiedBy>Lyn.Rutherford</cp:lastModifiedBy>
  <cp:revision>6</cp:revision>
  <cp:lastPrinted>2016-10-15T18:27:00Z</cp:lastPrinted>
  <dcterms:created xsi:type="dcterms:W3CDTF">2017-08-24T18:38:00Z</dcterms:created>
  <dcterms:modified xsi:type="dcterms:W3CDTF">2017-09-27T18:03:00Z</dcterms:modified>
</cp:coreProperties>
</file>